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8A73C" w14:textId="77777777" w:rsidR="00D51F6C" w:rsidRPr="00D51F6C" w:rsidRDefault="00D51F6C" w:rsidP="00D51F6C">
      <w:pPr>
        <w:autoSpaceDE w:val="0"/>
        <w:autoSpaceDN w:val="0"/>
        <w:adjustRightInd w:val="0"/>
        <w:spacing w:line="240" w:lineRule="auto"/>
        <w:jc w:val="right"/>
        <w:rPr>
          <w:rFonts w:eastAsia="Calibri" w:cs="Arial"/>
          <w:color w:val="000000"/>
          <w:szCs w:val="20"/>
          <w:lang w:eastAsia="en-US"/>
        </w:rPr>
      </w:pPr>
      <w:r w:rsidRPr="00D51F6C">
        <w:rPr>
          <w:rFonts w:eastAsia="Calibri" w:cs="Arial"/>
          <w:color w:val="000000"/>
          <w:szCs w:val="20"/>
          <w:lang w:eastAsia="en-US"/>
        </w:rPr>
        <w:t>Załącznik nr 1</w:t>
      </w:r>
    </w:p>
    <w:p w14:paraId="3E847D8B" w14:textId="77777777" w:rsidR="00D51F6C" w:rsidRPr="008B4874" w:rsidRDefault="00D51F6C" w:rsidP="00771E28">
      <w:pPr>
        <w:pStyle w:val="Nagwek1"/>
        <w:spacing w:after="240"/>
        <w:rPr>
          <w:rFonts w:ascii="Arial" w:eastAsia="Malgun Gothic" w:hAnsi="Arial" w:cs="Arial"/>
          <w:b/>
          <w:color w:val="auto"/>
          <w:lang w:eastAsia="en-US"/>
        </w:rPr>
      </w:pPr>
      <w:r w:rsidRPr="008B4874">
        <w:rPr>
          <w:rFonts w:ascii="Arial" w:eastAsia="Malgun Gothic" w:hAnsi="Arial" w:cs="Arial"/>
          <w:b/>
          <w:color w:val="auto"/>
          <w:sz w:val="28"/>
          <w:lang w:eastAsia="en-US"/>
        </w:rPr>
        <w:t>Ranking</w:t>
      </w:r>
      <w:bookmarkStart w:id="0" w:name="_GoBack"/>
      <w:bookmarkEnd w:id="0"/>
    </w:p>
    <w:p w14:paraId="7BD101AD" w14:textId="0AAD24E0" w:rsidR="00C46CC7" w:rsidRDefault="00D51F6C" w:rsidP="00771E28">
      <w:pPr>
        <w:spacing w:after="360" w:line="259" w:lineRule="auto"/>
        <w:rPr>
          <w:rFonts w:eastAsia="Calibri" w:cs="Arial"/>
          <w:szCs w:val="20"/>
          <w:lang w:eastAsia="en-US"/>
        </w:rPr>
      </w:pPr>
      <w:bookmarkStart w:id="1" w:name="_Hlk211405819"/>
      <w:r w:rsidRPr="00D51F6C">
        <w:rPr>
          <w:rFonts w:eastAsia="Malgun Gothic" w:cs="Arial"/>
          <w:noProof/>
          <w:sz w:val="22"/>
          <w:szCs w:val="22"/>
          <w:lang w:eastAsia="ko-KR"/>
        </w:rPr>
        <w:drawing>
          <wp:anchor distT="0" distB="0" distL="114300" distR="114300" simplePos="0" relativeHeight="251663360" behindDoc="0" locked="0" layoutInCell="1" allowOverlap="1" wp14:anchorId="29CB70C8" wp14:editId="7CB26B90">
            <wp:simplePos x="0" y="0"/>
            <wp:positionH relativeFrom="margin">
              <wp:posOffset>85090</wp:posOffset>
            </wp:positionH>
            <wp:positionV relativeFrom="margin">
              <wp:posOffset>9823781</wp:posOffset>
            </wp:positionV>
            <wp:extent cx="7023100" cy="194310"/>
            <wp:effectExtent l="0" t="0" r="6350" b="0"/>
            <wp:wrapSquare wrapText="bothSides"/>
            <wp:docPr id="1" name="Obraz 1" descr="Regionalny Program Operacyjny Województwa Pomorskiego na lat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F6C">
        <w:rPr>
          <w:rFonts w:eastAsia="Calibri" w:cs="Arial"/>
          <w:szCs w:val="20"/>
          <w:lang w:eastAsia="en-US"/>
        </w:rPr>
        <w:t>Imienna lista wniosków, uszeregowana pod względem liczby uzyskanych punktów dotycząca Stypendiów Marszałka Województwa Pomorskiego na rok szkolny 202</w:t>
      </w:r>
      <w:r w:rsidR="00385BAD">
        <w:rPr>
          <w:rFonts w:eastAsia="Calibri" w:cs="Arial"/>
          <w:szCs w:val="20"/>
          <w:lang w:eastAsia="en-US"/>
        </w:rPr>
        <w:t>5</w:t>
      </w:r>
      <w:r w:rsidRPr="00D51F6C">
        <w:rPr>
          <w:rFonts w:eastAsia="Calibri" w:cs="Arial"/>
          <w:szCs w:val="20"/>
          <w:lang w:eastAsia="en-US"/>
        </w:rPr>
        <w:t>/202</w:t>
      </w:r>
      <w:r w:rsidR="00385BAD">
        <w:rPr>
          <w:rFonts w:eastAsia="Calibri" w:cs="Arial"/>
          <w:szCs w:val="20"/>
          <w:lang w:eastAsia="en-US"/>
        </w:rPr>
        <w:t>6</w:t>
      </w:r>
      <w:r w:rsidRPr="00D51F6C">
        <w:rPr>
          <w:rFonts w:eastAsia="Calibri" w:cs="Arial"/>
          <w:szCs w:val="20"/>
          <w:lang w:eastAsia="en-US"/>
        </w:rPr>
        <w:t xml:space="preserve"> przyznawanych zgodnie z </w:t>
      </w:r>
      <w:r w:rsidR="001C31C4" w:rsidRPr="001C31C4">
        <w:rPr>
          <w:rFonts w:eastAsia="Calibri" w:cs="Arial"/>
          <w:szCs w:val="20"/>
          <w:lang w:eastAsia="en-US"/>
        </w:rPr>
        <w:t>Regulamin</w:t>
      </w:r>
      <w:r w:rsidR="001C31C4">
        <w:rPr>
          <w:rFonts w:eastAsia="Calibri" w:cs="Arial"/>
          <w:szCs w:val="20"/>
          <w:lang w:eastAsia="en-US"/>
        </w:rPr>
        <w:t>em</w:t>
      </w:r>
      <w:r w:rsidR="001C31C4" w:rsidRPr="001C31C4">
        <w:rPr>
          <w:rFonts w:eastAsia="Calibri" w:cs="Arial"/>
          <w:szCs w:val="20"/>
          <w:lang w:eastAsia="en-US"/>
        </w:rPr>
        <w:t xml:space="preserve"> przyznawania stypendiów Marszałka Województwa Pomorskiego w ramach projektu „Regionalny program wyrównywania szans edukacyjnych uczniów pomorskich szkół” współfinansowanego ze środków unijnych, stanowiącego Załącznik nr 2 do uchwały Nr 800/LXIV/24 Sejmiku Województwa Pomorskiego z dnia 22 kwietnia 2024 roku w sprawie określenia szczegółowych warunków, form zakresu oraz trybu udzielania pomocy w ramach Programu wspierania edukacji uzdolnionych dzieci i młodzieży pobierających naukę na terenie województwa pomorskiego zmienionej uchwałą nr 157/XIV/25 Sejmiku Województwa Pomorskiego z dnia 28 kwietnia 2025 r.</w:t>
      </w:r>
    </w:p>
    <w:p w14:paraId="1C3A554B" w14:textId="77777777" w:rsidR="007D3415" w:rsidRPr="005D2A74" w:rsidRDefault="00D51F6C" w:rsidP="00771E28">
      <w:pPr>
        <w:spacing w:after="360" w:line="259" w:lineRule="auto"/>
        <w:rPr>
          <w:rFonts w:eastAsia="Malgun Gothic" w:cs="Arial"/>
          <w:noProof/>
          <w:sz w:val="22"/>
          <w:szCs w:val="22"/>
          <w:lang w:eastAsia="ko-KR"/>
        </w:rPr>
      </w:pPr>
      <w:r w:rsidRPr="00D51F6C">
        <w:rPr>
          <w:rFonts w:eastAsia="Calibri" w:cs="Arial"/>
          <w:szCs w:val="20"/>
          <w:lang w:eastAsia="en-US"/>
        </w:rPr>
        <w:t>Projekt współfinansowany jest</w:t>
      </w:r>
      <w:r>
        <w:rPr>
          <w:rFonts w:eastAsia="Calibri" w:cs="Arial"/>
          <w:szCs w:val="20"/>
          <w:lang w:eastAsia="en-US"/>
        </w:rPr>
        <w:t xml:space="preserve"> </w:t>
      </w:r>
      <w:r w:rsidRPr="00D51F6C">
        <w:rPr>
          <w:rFonts w:eastAsia="Calibri" w:cs="Arial"/>
          <w:szCs w:val="20"/>
          <w:lang w:eastAsia="en-US"/>
        </w:rPr>
        <w:t>z programu Fundusze Europejskie dla Pomorza 2021-2027.</w:t>
      </w:r>
    </w:p>
    <w:tbl>
      <w:tblPr>
        <w:tblStyle w:val="Tabela-Siatka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1264"/>
        <w:gridCol w:w="1831"/>
        <w:gridCol w:w="3082"/>
        <w:gridCol w:w="1175"/>
        <w:gridCol w:w="1804"/>
        <w:gridCol w:w="895"/>
      </w:tblGrid>
      <w:tr w:rsidR="0096306A" w:rsidRPr="003652E2" w14:paraId="46CA419A" w14:textId="77777777" w:rsidTr="00864A7D">
        <w:trPr>
          <w:trHeight w:val="397"/>
          <w:tblHeader/>
          <w:jc w:val="center"/>
        </w:trPr>
        <w:tc>
          <w:tcPr>
            <w:tcW w:w="208" w:type="pct"/>
            <w:shd w:val="clear" w:color="auto" w:fill="D0CECE" w:themeFill="background2" w:themeFillShade="E6"/>
            <w:vAlign w:val="center"/>
            <w:hideMark/>
          </w:tcPr>
          <w:bookmarkEnd w:id="1"/>
          <w:p w14:paraId="04E6D313" w14:textId="77777777"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4F91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619" w:type="pct"/>
            <w:shd w:val="clear" w:color="auto" w:fill="D0CECE" w:themeFill="background2" w:themeFillShade="E6"/>
            <w:vAlign w:val="center"/>
            <w:hideMark/>
          </w:tcPr>
          <w:p w14:paraId="263C358E" w14:textId="77777777"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Imię ucznia</w:t>
            </w:r>
          </w:p>
        </w:tc>
        <w:tc>
          <w:tcPr>
            <w:tcW w:w="876" w:type="pct"/>
            <w:shd w:val="clear" w:color="auto" w:fill="D0CECE" w:themeFill="background2" w:themeFillShade="E6"/>
            <w:vAlign w:val="center"/>
            <w:hideMark/>
          </w:tcPr>
          <w:p w14:paraId="6EDF3E28" w14:textId="77777777"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Nazwisko ucznia</w:t>
            </w:r>
          </w:p>
        </w:tc>
        <w:tc>
          <w:tcPr>
            <w:tcW w:w="1502" w:type="pct"/>
            <w:shd w:val="clear" w:color="auto" w:fill="D0CECE" w:themeFill="background2" w:themeFillShade="E6"/>
            <w:vAlign w:val="center"/>
            <w:hideMark/>
          </w:tcPr>
          <w:p w14:paraId="05607FDE" w14:textId="77777777"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Nazwa wnioskującej szkoły lub zespołu szkół</w:t>
            </w:r>
          </w:p>
        </w:tc>
        <w:tc>
          <w:tcPr>
            <w:tcW w:w="576" w:type="pct"/>
            <w:shd w:val="clear" w:color="auto" w:fill="D0CECE" w:themeFill="background2" w:themeFillShade="E6"/>
            <w:vAlign w:val="center"/>
            <w:hideMark/>
          </w:tcPr>
          <w:p w14:paraId="62161A86" w14:textId="77777777"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Powiat</w:t>
            </w:r>
            <w:r w:rsidR="00C57CEC">
              <w:rPr>
                <w:b/>
                <w:bCs/>
                <w:sz w:val="16"/>
                <w:szCs w:val="16"/>
              </w:rPr>
              <w:t xml:space="preserve"> wnioskującej szkoły </w:t>
            </w:r>
          </w:p>
        </w:tc>
        <w:tc>
          <w:tcPr>
            <w:tcW w:w="777" w:type="pct"/>
            <w:shd w:val="clear" w:color="auto" w:fill="D0CECE" w:themeFill="background2" w:themeFillShade="E6"/>
            <w:vAlign w:val="center"/>
            <w:hideMark/>
          </w:tcPr>
          <w:p w14:paraId="05046D56" w14:textId="77777777"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Miejscowość</w:t>
            </w:r>
            <w:r w:rsidR="00C57CEC">
              <w:t xml:space="preserve"> </w:t>
            </w:r>
            <w:r w:rsidR="00C57CEC" w:rsidRPr="00C57CEC">
              <w:rPr>
                <w:b/>
                <w:bCs/>
                <w:sz w:val="16"/>
                <w:szCs w:val="16"/>
              </w:rPr>
              <w:t>wnioskującej szkoły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  <w:hideMark/>
          </w:tcPr>
          <w:p w14:paraId="15E329E0" w14:textId="77777777" w:rsidR="003652E2" w:rsidRPr="00EB4F91" w:rsidRDefault="003652E2" w:rsidP="0096306A">
            <w:pPr>
              <w:jc w:val="center"/>
              <w:rPr>
                <w:b/>
                <w:bCs/>
                <w:sz w:val="16"/>
                <w:szCs w:val="16"/>
              </w:rPr>
            </w:pPr>
            <w:r w:rsidRPr="00EB4F91">
              <w:rPr>
                <w:b/>
                <w:bCs/>
                <w:sz w:val="16"/>
                <w:szCs w:val="16"/>
              </w:rPr>
              <w:t>Punkty</w:t>
            </w:r>
          </w:p>
        </w:tc>
      </w:tr>
      <w:tr w:rsidR="00864A7D" w:rsidRPr="003652E2" w14:paraId="2451947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84398D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7A61" w14:textId="77777777" w:rsidR="00864A7D" w:rsidRPr="00BC64E6" w:rsidRDefault="00864A7D" w:rsidP="00864A7D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Filip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AD2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Nitkowski</w:t>
            </w:r>
            <w:proofErr w:type="spellEnd"/>
            <w:r w:rsidRPr="00BC64E6">
              <w:rPr>
                <w:rFonts w:cs="Arial"/>
                <w:b/>
                <w:bCs/>
                <w:sz w:val="16"/>
                <w:szCs w:val="16"/>
              </w:rPr>
              <w:t xml:space="preserve"> Maciejewski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FA6" w14:textId="4416E48F" w:rsidR="00864A7D" w:rsidRPr="00864A7D" w:rsidRDefault="00864A7D" w:rsidP="00864A7D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A52A" w14:textId="77777777" w:rsidR="00864A7D" w:rsidRPr="00864A7D" w:rsidRDefault="00864A7D" w:rsidP="00864A7D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bytowski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2F80" w14:textId="77777777" w:rsidR="00864A7D" w:rsidRPr="00864A7D" w:rsidRDefault="00864A7D" w:rsidP="00864A7D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Nakla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02E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18,94</w:t>
            </w:r>
          </w:p>
        </w:tc>
      </w:tr>
      <w:tr w:rsidR="00864A7D" w:rsidRPr="003652E2" w14:paraId="6772F32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8B866D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9A3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5F7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Hartyn</w:t>
            </w:r>
            <w:proofErr w:type="spellEnd"/>
            <w:r w:rsidRPr="00BC64E6">
              <w:rPr>
                <w:rFonts w:cs="Arial"/>
                <w:b/>
                <w:bCs/>
                <w:sz w:val="16"/>
                <w:szCs w:val="16"/>
              </w:rPr>
              <w:t>- Leszczyńska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F50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Zespół Szkół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Szkolno</w:t>
            </w:r>
            <w:proofErr w:type="spellEnd"/>
            <w:r w:rsidRPr="00864A7D">
              <w:rPr>
                <w:rFonts w:cs="Arial"/>
                <w:sz w:val="16"/>
                <w:szCs w:val="16"/>
              </w:rPr>
              <w:t xml:space="preserve"> Przedszkolny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B16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0F9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Szemud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BC0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16,5</w:t>
            </w:r>
          </w:p>
        </w:tc>
      </w:tr>
      <w:tr w:rsidR="00864A7D" w:rsidRPr="003652E2" w14:paraId="1722C9E0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FE7BE8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BE7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Gracjan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E13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Tandek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7F2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1 im. Floriana Ceynowy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080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E13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909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15,91</w:t>
            </w:r>
          </w:p>
        </w:tc>
      </w:tr>
      <w:tr w:rsidR="00864A7D" w:rsidRPr="003652E2" w14:paraId="4FD68E9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CA741C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8FD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CED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Moroz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26F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im. Cypriana Kamila Norwida w Dzierzgoniu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73D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sztumski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31E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Dzierzgoń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4DD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15,604</w:t>
            </w:r>
          </w:p>
        </w:tc>
      </w:tr>
      <w:tr w:rsidR="00864A7D" w:rsidRPr="003652E2" w14:paraId="0DADF11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529345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90C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F6B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Indernalik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7F5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Świętego Franciszka z Asyżu w Egiertowie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D57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29B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Egiertowo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21C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15,44</w:t>
            </w:r>
          </w:p>
        </w:tc>
      </w:tr>
      <w:tr w:rsidR="00864A7D" w:rsidRPr="003652E2" w14:paraId="172D335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5078CA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8F19" w14:textId="77777777" w:rsidR="00864A7D" w:rsidRPr="00BC64E6" w:rsidRDefault="004C3EF9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Eryk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A745" w14:textId="77777777" w:rsidR="00864A7D" w:rsidRPr="00BC64E6" w:rsidRDefault="004C3EF9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Formela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DF3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Szkoła Podstawowa im. Leonida Teligi w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Lini</w:t>
            </w:r>
            <w:proofErr w:type="spellEnd"/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9F4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B13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Linia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900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14,68</w:t>
            </w:r>
          </w:p>
        </w:tc>
      </w:tr>
      <w:tr w:rsidR="00864A7D" w:rsidRPr="003652E2" w14:paraId="3A70F14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C176AAB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08B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Lena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880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Byczkowska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506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Szkoła Podstawowa im. Leonida Teligi w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Lini</w:t>
            </w:r>
            <w:proofErr w:type="spellEnd"/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99E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016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Linia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0D9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14,68</w:t>
            </w:r>
          </w:p>
        </w:tc>
      </w:tr>
      <w:tr w:rsidR="00864A7D" w:rsidRPr="003652E2" w14:paraId="59CBE09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9E637E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128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Gabriel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BA6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Tandek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C01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1 im. Floriana Ceynowy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F9C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8BB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28E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14,68</w:t>
            </w:r>
          </w:p>
        </w:tc>
      </w:tr>
      <w:tr w:rsidR="00864A7D" w:rsidRPr="003652E2" w14:paraId="2105247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D73BCF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83A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Hanna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761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Szynkiewicz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107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Nowej Karczmie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E46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B22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Nowa Karczma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DDA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14,44</w:t>
            </w:r>
          </w:p>
        </w:tc>
      </w:tr>
      <w:tr w:rsidR="00864A7D" w:rsidRPr="003652E2" w14:paraId="1ECB9F7B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D53E0C9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61C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Aleksandra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D23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Potrykus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F6A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Kielnie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FFE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E51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Kielno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32B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14,39</w:t>
            </w:r>
          </w:p>
        </w:tc>
      </w:tr>
      <w:tr w:rsidR="00864A7D" w:rsidRPr="003652E2" w14:paraId="20DD59E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4B2003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D8E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Sara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119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Mleczek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D69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Wicka Rogali w Wielu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986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913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Wiele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B11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14,19</w:t>
            </w:r>
          </w:p>
        </w:tc>
      </w:tr>
      <w:tr w:rsidR="00864A7D" w:rsidRPr="003652E2" w14:paraId="0E8EE34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6CDF24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F94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Patrycja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620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Cieszyńska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3C2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Szkolno-Przedszkolny w Goręczynie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571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E16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Goręczyno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E4F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14,19</w:t>
            </w:r>
          </w:p>
        </w:tc>
      </w:tr>
      <w:tr w:rsidR="00864A7D" w:rsidRPr="003652E2" w14:paraId="3EFB67D3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AB283B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058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Malwina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453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Maciejak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F60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0FB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64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Karsin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331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13,77</w:t>
            </w:r>
          </w:p>
        </w:tc>
      </w:tr>
      <w:tr w:rsidR="00864A7D" w:rsidRPr="003652E2" w14:paraId="022A1DE3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DCAD029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8BC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790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Cyman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48D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8D3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14D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Puzdrowo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07A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13,42</w:t>
            </w:r>
          </w:p>
        </w:tc>
      </w:tr>
      <w:tr w:rsidR="00864A7D" w:rsidRPr="003652E2" w14:paraId="6E5056E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4C931E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693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Alicja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6A1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Węgrzyn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47D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2DB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tczewski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B62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Subkowy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970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13,42</w:t>
            </w:r>
          </w:p>
        </w:tc>
      </w:tr>
      <w:tr w:rsidR="00864A7D" w:rsidRPr="003652E2" w14:paraId="4A7E447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B22F60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F64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Sara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424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Bojke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904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Szkoła </w:t>
            </w:r>
            <w:r w:rsidR="00FF59CE">
              <w:rPr>
                <w:rFonts w:cs="Arial"/>
                <w:sz w:val="16"/>
                <w:szCs w:val="16"/>
              </w:rPr>
              <w:t>P</w:t>
            </w:r>
            <w:r w:rsidRPr="00864A7D">
              <w:rPr>
                <w:rFonts w:cs="Arial"/>
                <w:sz w:val="16"/>
                <w:szCs w:val="16"/>
              </w:rPr>
              <w:t>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E2E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6B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Łebno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AF9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13,42</w:t>
            </w:r>
          </w:p>
        </w:tc>
      </w:tr>
      <w:tr w:rsidR="00864A7D" w:rsidRPr="003652E2" w14:paraId="5C5C02C3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9169EE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7A1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192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Kwaszyński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C19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72B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7F5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Egiertowo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200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13,34</w:t>
            </w:r>
          </w:p>
        </w:tc>
      </w:tr>
      <w:tr w:rsidR="00864A7D" w:rsidRPr="003652E2" w14:paraId="50E388C0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0E2D897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0C5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Karol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7C1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Stencel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FB3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1 im. Floriana Ceynowy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E6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C83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D4C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12,97</w:t>
            </w:r>
          </w:p>
        </w:tc>
      </w:tr>
      <w:tr w:rsidR="00864A7D" w:rsidRPr="003652E2" w14:paraId="7A67BD3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402042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C37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Oliwia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F67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Bielicka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F03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w Borzytuchomiu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8F0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bytowski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DA2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Borzytuchom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CEC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12,94</w:t>
            </w:r>
          </w:p>
        </w:tc>
      </w:tr>
      <w:tr w:rsidR="00864A7D" w:rsidRPr="003652E2" w14:paraId="06927439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8D2F7E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CB0E" w14:textId="77777777" w:rsidR="00864A7D" w:rsidRPr="00BC64E6" w:rsidRDefault="00FF59CE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Lena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C135" w14:textId="77777777" w:rsidR="00864A7D" w:rsidRPr="00BC64E6" w:rsidRDefault="00FF59CE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Kiedrowska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0862" w14:textId="77777777" w:rsidR="00864A7D" w:rsidRPr="00864A7D" w:rsidRDefault="00FF59CE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Szkoła Podstawowa </w:t>
            </w:r>
            <w:r>
              <w:rPr>
                <w:rFonts w:cs="Arial"/>
                <w:sz w:val="16"/>
                <w:szCs w:val="16"/>
              </w:rPr>
              <w:t>n</w:t>
            </w:r>
            <w:r w:rsidRPr="00864A7D">
              <w:rPr>
                <w:rFonts w:cs="Arial"/>
                <w:sz w:val="16"/>
                <w:szCs w:val="16"/>
              </w:rPr>
              <w:t>r 1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AA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C6AB" w14:textId="77777777" w:rsidR="00864A7D" w:rsidRPr="00864A7D" w:rsidRDefault="00FF59CE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Skarszewy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6B5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12,44</w:t>
            </w:r>
          </w:p>
        </w:tc>
      </w:tr>
      <w:tr w:rsidR="00864A7D" w:rsidRPr="003652E2" w14:paraId="7130192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B81681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8C8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Blanca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042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Iloh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E8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2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D63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041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Luzino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1B0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12,02</w:t>
            </w:r>
          </w:p>
        </w:tc>
      </w:tr>
      <w:tr w:rsidR="00864A7D" w:rsidRPr="003652E2" w14:paraId="11EF60D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D43160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475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Emilia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645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Kazimierczyk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D2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Publiczna Szkoła Podstawowa w Starych Polaszkach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584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AF1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Stare Polaszki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303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11,79</w:t>
            </w:r>
          </w:p>
        </w:tc>
      </w:tr>
      <w:tr w:rsidR="00864A7D" w:rsidRPr="003652E2" w14:paraId="3890F60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761DE6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1E1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3DE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Grzenkowicz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0BC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Żołnierzy Niezłomnych w Pobłociu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CB7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AB0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Pobłocie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50F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11,76</w:t>
            </w:r>
          </w:p>
        </w:tc>
      </w:tr>
      <w:tr w:rsidR="00864A7D" w:rsidRPr="003652E2" w14:paraId="7910893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C3A7701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37C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D18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Lis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65B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Jana Pawła II w Gowidlinie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A4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DD2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Gowidlino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EE7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11,76</w:t>
            </w:r>
          </w:p>
        </w:tc>
      </w:tr>
      <w:tr w:rsidR="00864A7D" w:rsidRPr="003652E2" w14:paraId="6DB5965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A6D024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756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Klaudia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A8F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Kostuch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AAF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Kamienicy Królewskiej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08D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200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Kamienica Królewska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C8E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11,5</w:t>
            </w:r>
          </w:p>
        </w:tc>
      </w:tr>
      <w:tr w:rsidR="00864A7D" w:rsidRPr="003652E2" w14:paraId="174C243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A55545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1AB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Filip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D68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Klunder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5F5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Silnie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813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chojnicki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26E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Silno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D15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11,25</w:t>
            </w:r>
          </w:p>
        </w:tc>
      </w:tr>
      <w:tr w:rsidR="00864A7D" w:rsidRPr="003652E2" w14:paraId="45304CD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F16267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D22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Wiktoria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A08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Żołądz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E87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Zawodowych i</w:t>
            </w:r>
            <w:r w:rsidR="00D02B6F">
              <w:rPr>
                <w:rFonts w:cs="Arial"/>
                <w:sz w:val="16"/>
                <w:szCs w:val="16"/>
              </w:rPr>
              <w:t xml:space="preserve"> </w:t>
            </w:r>
            <w:r w:rsidRPr="00864A7D">
              <w:rPr>
                <w:rFonts w:cs="Arial"/>
                <w:sz w:val="16"/>
                <w:szCs w:val="16"/>
              </w:rPr>
              <w:t>Ogólnokształcących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97A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03D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453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11,25</w:t>
            </w:r>
          </w:p>
        </w:tc>
      </w:tr>
      <w:tr w:rsidR="00864A7D" w:rsidRPr="003652E2" w14:paraId="6D0CCEF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9004DB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14A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Julian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AE4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Łosiński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6CF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nr 2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797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222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Kościerzyna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DE8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11,25</w:t>
            </w:r>
          </w:p>
        </w:tc>
      </w:tr>
      <w:tr w:rsidR="00864A7D" w:rsidRPr="003652E2" w14:paraId="6AF89D2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F6DC53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29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617D" w14:textId="06E1215D" w:rsidR="00864A7D" w:rsidRPr="00BC64E6" w:rsidRDefault="005E3704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ID: 363*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CD14" w14:textId="2FF1D3E4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5BD9" w14:textId="6B5A9EB4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56AC" w14:textId="0E87472B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B8DC" w14:textId="76C2061F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A87D" w14:textId="0C71DABC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</w:p>
        </w:tc>
      </w:tr>
      <w:tr w:rsidR="00864A7D" w:rsidRPr="003652E2" w14:paraId="470B840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EB2920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DA50" w14:textId="77777777" w:rsidR="00864A7D" w:rsidRPr="00BC64E6" w:rsidRDefault="00D02B6F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Malwina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DD85" w14:textId="77777777" w:rsidR="00864A7D" w:rsidRPr="00BC64E6" w:rsidRDefault="00D02B6F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Kass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0279" w14:textId="77777777" w:rsidR="00864A7D" w:rsidRPr="00864A7D" w:rsidRDefault="00D02B6F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Zespół Szkolno-Przedszkolny </w:t>
            </w:r>
            <w:r>
              <w:rPr>
                <w:rFonts w:cs="Arial"/>
                <w:sz w:val="16"/>
                <w:szCs w:val="16"/>
              </w:rPr>
              <w:t>n</w:t>
            </w:r>
            <w:r w:rsidRPr="00864A7D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64A7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968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A7AB5" w14:textId="77777777" w:rsidR="00864A7D" w:rsidRPr="00864A7D" w:rsidRDefault="00D02B6F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Reda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69A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11,14</w:t>
            </w:r>
          </w:p>
        </w:tc>
      </w:tr>
      <w:tr w:rsidR="00864A7D" w:rsidRPr="003652E2" w14:paraId="79AF18B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FD4FD60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16E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Kornelia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88C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Bulczak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5E3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</w:t>
            </w:r>
            <w:r w:rsidR="00D02B6F">
              <w:rPr>
                <w:rFonts w:cs="Arial"/>
                <w:sz w:val="16"/>
                <w:szCs w:val="16"/>
              </w:rPr>
              <w:t xml:space="preserve"> </w:t>
            </w:r>
            <w:r w:rsidRPr="00864A7D">
              <w:rPr>
                <w:rFonts w:cs="Arial"/>
                <w:sz w:val="16"/>
                <w:szCs w:val="16"/>
              </w:rPr>
              <w:t>Leonida Teligi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E81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06E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Linia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EDD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11,11</w:t>
            </w:r>
          </w:p>
        </w:tc>
      </w:tr>
      <w:tr w:rsidR="00864A7D" w:rsidRPr="003652E2" w14:paraId="587995E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D54D70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6B8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Antoni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E0E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Choszcz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B77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Jana Pawła II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3CF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4BB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Gowidlino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7FD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11,11</w:t>
            </w:r>
          </w:p>
        </w:tc>
      </w:tr>
      <w:tr w:rsidR="00864A7D" w:rsidRPr="003652E2" w14:paraId="3FE67DC0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B78923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076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Tycjan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BAB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Droździk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85E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Liniewie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A1B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EF8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Liniewo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E62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11,07</w:t>
            </w:r>
          </w:p>
        </w:tc>
      </w:tr>
      <w:tr w:rsidR="00864A7D" w:rsidRPr="003652E2" w14:paraId="3F231930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872F3D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1E5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Antonina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32B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Zdrojewska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966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Zespole Szkół w Lipuszu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09D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47A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Lipusz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EDF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11,04</w:t>
            </w:r>
          </w:p>
        </w:tc>
      </w:tr>
      <w:tr w:rsidR="00864A7D" w:rsidRPr="003652E2" w14:paraId="6709DD3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08A207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2E2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Ernest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4FF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Kuklewski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560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nr</w:t>
            </w:r>
            <w:r w:rsidR="00951601">
              <w:rPr>
                <w:rFonts w:cs="Arial"/>
                <w:sz w:val="16"/>
                <w:szCs w:val="16"/>
              </w:rPr>
              <w:t xml:space="preserve"> </w:t>
            </w:r>
            <w:r w:rsidRPr="00864A7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4DF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C76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Kościerzyna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A4B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10,918</w:t>
            </w:r>
          </w:p>
        </w:tc>
      </w:tr>
      <w:tr w:rsidR="00864A7D" w:rsidRPr="003652E2" w14:paraId="05A8F9A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077AEA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9D8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Lena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FBC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Waldowska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390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Jana Pawła 2 w Łebnie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80D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CE2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Łebno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B48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10,78</w:t>
            </w:r>
          </w:p>
        </w:tc>
      </w:tr>
      <w:tr w:rsidR="00864A7D" w:rsidRPr="003652E2" w14:paraId="480445F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E7E635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F5F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2FB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Ziemann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6CA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Szkoła Podstawowa im. ks. Bronisława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Szymichowskiego</w:t>
            </w:r>
            <w:proofErr w:type="spellEnd"/>
            <w:r w:rsidRPr="00864A7D">
              <w:rPr>
                <w:rFonts w:cs="Arial"/>
                <w:sz w:val="16"/>
                <w:szCs w:val="16"/>
              </w:rPr>
              <w:t xml:space="preserve"> w Pomieczynie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0F1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F00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Pomieczyno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DE8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10,66</w:t>
            </w:r>
          </w:p>
        </w:tc>
      </w:tr>
      <w:tr w:rsidR="00864A7D" w:rsidRPr="003652E2" w14:paraId="08BF620B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6FE0B8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DCE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Filip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B5B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Jaworski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679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Samorządowa Szkoła Podstawowa im. Stanisława Galasa w Kostkowie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3A4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D74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Kostkowo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C9A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10,63</w:t>
            </w:r>
          </w:p>
        </w:tc>
      </w:tr>
      <w:tr w:rsidR="00864A7D" w:rsidRPr="003652E2" w14:paraId="330CAF2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120E6F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39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303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Adam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F82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Okroj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331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Tuchlinie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44D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92A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Tuchlino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C54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10,61</w:t>
            </w:r>
          </w:p>
        </w:tc>
      </w:tr>
      <w:tr w:rsidR="00864A7D" w:rsidRPr="003652E2" w14:paraId="039EEDD3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8A9134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AB5D" w14:textId="77777777" w:rsidR="00864A7D" w:rsidRPr="00BC64E6" w:rsidRDefault="00951601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Zofia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F271" w14:textId="77777777" w:rsidR="00864A7D" w:rsidRPr="00BC64E6" w:rsidRDefault="00951601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Bladowska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A2DA" w14:textId="77777777" w:rsidR="00864A7D" w:rsidRPr="00864A7D" w:rsidRDefault="00951601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822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D149" w14:textId="77777777" w:rsidR="00864A7D" w:rsidRPr="00864A7D" w:rsidRDefault="00951601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Pępowo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CEB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10,53</w:t>
            </w:r>
          </w:p>
        </w:tc>
      </w:tr>
      <w:tr w:rsidR="00864A7D" w:rsidRPr="003652E2" w14:paraId="131A810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3165DD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D98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Daria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D02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Flisikowska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BE5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im. Józefa Wybickiego w Somoninie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3FA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A75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Somonino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548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10,5</w:t>
            </w:r>
          </w:p>
        </w:tc>
      </w:tr>
      <w:tr w:rsidR="00864A7D" w:rsidRPr="003652E2" w14:paraId="3F29E36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AD5E7E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5F6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Kacper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241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Roda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73E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</w:t>
            </w:r>
            <w:r w:rsidR="00951601">
              <w:rPr>
                <w:rFonts w:cs="Arial"/>
                <w:sz w:val="16"/>
                <w:szCs w:val="16"/>
              </w:rPr>
              <w:t xml:space="preserve"> </w:t>
            </w:r>
            <w:r w:rsidRPr="00864A7D">
              <w:rPr>
                <w:rFonts w:cs="Arial"/>
                <w:sz w:val="16"/>
                <w:szCs w:val="16"/>
              </w:rPr>
              <w:t>Jana Pawła II w Łebnie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3E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2BC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Łebno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16C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10,34</w:t>
            </w:r>
          </w:p>
        </w:tc>
      </w:tr>
      <w:tr w:rsidR="00864A7D" w:rsidRPr="003652E2" w14:paraId="08E4C3E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50682F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458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Diana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448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Windorpska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CBE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Kształcenia i Wychowania  w Dziemianach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529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ABF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Dziemiany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403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10,34</w:t>
            </w:r>
          </w:p>
        </w:tc>
      </w:tr>
      <w:tr w:rsidR="00864A7D" w:rsidRPr="003652E2" w14:paraId="329C398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B3CA440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069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Anita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927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Wittbrodt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CCE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Publiczna 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50E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3E8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Zblewo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D3B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10,34</w:t>
            </w:r>
          </w:p>
        </w:tc>
      </w:tr>
      <w:tr w:rsidR="00864A7D" w:rsidRPr="003652E2" w14:paraId="118AD4A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E5790F0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170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Kacper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8C6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Szwedowski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A2F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Collegium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Marianum</w:t>
            </w:r>
            <w:proofErr w:type="spellEnd"/>
            <w:r w:rsidRPr="00864A7D">
              <w:rPr>
                <w:rFonts w:cs="Arial"/>
                <w:sz w:val="16"/>
                <w:szCs w:val="16"/>
              </w:rPr>
              <w:br/>
              <w:t>Liceum Katolickie im. Jana Pawła II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8DA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tczewski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9C3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Pelplin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3A3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10,25</w:t>
            </w:r>
          </w:p>
        </w:tc>
      </w:tr>
      <w:tr w:rsidR="00864A7D" w:rsidRPr="003652E2" w14:paraId="2542A15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60BE20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1F1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Milena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E62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Bieschke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69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Zespół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Szkolno</w:t>
            </w:r>
            <w:proofErr w:type="spellEnd"/>
            <w:r w:rsidRPr="00864A7D">
              <w:rPr>
                <w:rFonts w:cs="Arial"/>
                <w:sz w:val="16"/>
                <w:szCs w:val="16"/>
              </w:rPr>
              <w:t xml:space="preserve"> Przedszkolny nr.1 w Luzinie im. Lecha Bądkowskiego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BBC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4E2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Luzino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41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10,25</w:t>
            </w:r>
          </w:p>
        </w:tc>
      </w:tr>
      <w:tr w:rsidR="00864A7D" w:rsidRPr="003652E2" w14:paraId="0F556D5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83547A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77F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Martyna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EAF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Pawela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FFA5" w14:textId="77777777" w:rsidR="00864A7D" w:rsidRPr="00864A7D" w:rsidRDefault="00951601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Zespół Szkół Zawodowych </w:t>
            </w:r>
            <w:r>
              <w:rPr>
                <w:rFonts w:cs="Arial"/>
                <w:sz w:val="16"/>
                <w:szCs w:val="16"/>
              </w:rPr>
              <w:t>i</w:t>
            </w:r>
            <w:r w:rsidRPr="00864A7D">
              <w:rPr>
                <w:rFonts w:cs="Arial"/>
                <w:sz w:val="16"/>
                <w:szCs w:val="16"/>
              </w:rPr>
              <w:br/>
              <w:t>Ogólnokształcących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FE6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C99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412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10,152</w:t>
            </w:r>
          </w:p>
        </w:tc>
      </w:tr>
      <w:tr w:rsidR="00864A7D" w:rsidRPr="003652E2" w14:paraId="684127B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B4FD6E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30C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Jakub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B3E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Rychter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A9E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Publiczna 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5FB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6E2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Zblewo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03F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10,13</w:t>
            </w:r>
          </w:p>
        </w:tc>
      </w:tr>
      <w:tr w:rsidR="00864A7D" w:rsidRPr="003652E2" w14:paraId="1F0E86F9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69D784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49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7C7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Adela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881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Choszcz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A51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Ogólnokształcących nr 2 w Kartuzach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24F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DC8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843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10,1</w:t>
            </w:r>
          </w:p>
        </w:tc>
      </w:tr>
      <w:tr w:rsidR="00864A7D" w:rsidRPr="003652E2" w14:paraId="6EE95A7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B5CCE4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7E9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Laura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0F3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Szwedowska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D9E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Kształcenia i Wychowania w Kulicach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D46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tczewski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561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Kulice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B94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10,07</w:t>
            </w:r>
          </w:p>
        </w:tc>
      </w:tr>
      <w:tr w:rsidR="00864A7D" w:rsidRPr="003652E2" w14:paraId="5207A1C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940A0D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F34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Maciej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CEB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Łysk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A14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Pawła Góry w Mrzezinie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5BE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02B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Mrzezino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B61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10,04</w:t>
            </w:r>
          </w:p>
        </w:tc>
      </w:tr>
      <w:tr w:rsidR="00864A7D" w:rsidRPr="003652E2" w14:paraId="5CF5ABC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9D6B1E1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C30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Dominik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D50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Landowski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5B5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Wincentego Rogali w Karsinie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E9D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F9B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Karsin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868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10,02</w:t>
            </w:r>
          </w:p>
        </w:tc>
      </w:tr>
      <w:tr w:rsidR="00864A7D" w:rsidRPr="003652E2" w14:paraId="0FD68AD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7CCD19B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03F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1B8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Sędzicka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398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Liceum Ogólnokształcące z Oddziałami Mistrzostwa Sportowego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D90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bytowski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80B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Miastko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DBA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10,018</w:t>
            </w:r>
          </w:p>
        </w:tc>
      </w:tr>
      <w:tr w:rsidR="00864A7D" w:rsidRPr="003652E2" w14:paraId="394BF63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498AA9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A9A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Łukasz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CE4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Mikołajewski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0BA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01E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B48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 Gdański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DFC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10,018</w:t>
            </w:r>
          </w:p>
        </w:tc>
      </w:tr>
      <w:tr w:rsidR="00864A7D" w:rsidRPr="003652E2" w14:paraId="021B534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2313C3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4E6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Jakub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02D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Szczuka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ACC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47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0A6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m. Gdańsk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5C5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Gdańsk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31E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</w:t>
            </w:r>
          </w:p>
        </w:tc>
      </w:tr>
      <w:tr w:rsidR="00864A7D" w:rsidRPr="003652E2" w14:paraId="51057D1B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D5618F7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9D9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Grzegorz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7CF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Knopik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60F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Chrześcijańska Szkoła Montessori Nr 3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237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m. Gdańsk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ABE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Gdańsk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99A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10</w:t>
            </w:r>
          </w:p>
        </w:tc>
      </w:tr>
      <w:tr w:rsidR="00864A7D" w:rsidRPr="003652E2" w14:paraId="09D127D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A9D46EE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F54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407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Pirch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2FF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Technikum TEB Edukacja w Starogardzie Gdańskim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A73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C15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 Gdański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469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9,65</w:t>
            </w:r>
          </w:p>
        </w:tc>
      </w:tr>
      <w:tr w:rsidR="00864A7D" w:rsidRPr="003652E2" w14:paraId="61A6BB2B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7F13FB0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16B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Laura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FA7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Mielewczyk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8EF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Jelonku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E31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B94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91D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9,57</w:t>
            </w:r>
          </w:p>
        </w:tc>
      </w:tr>
      <w:tr w:rsidR="00864A7D" w:rsidRPr="003652E2" w14:paraId="1FABE58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4673BF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59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0FF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Emilia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D75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Reszczyńska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D3F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Wincentego Rogali w Karsinie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6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F66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Karsin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A0D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9,57</w:t>
            </w:r>
          </w:p>
        </w:tc>
      </w:tr>
      <w:tr w:rsidR="00864A7D" w:rsidRPr="003652E2" w14:paraId="13CF0705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0920C98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E9C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3B5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Chmielecka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02C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Publiczna Szkoła Podstawowa w Wielkim Bukowcu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60C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BB1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Skórcz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14E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9,48</w:t>
            </w:r>
          </w:p>
        </w:tc>
      </w:tr>
      <w:tr w:rsidR="00864A7D" w:rsidRPr="003652E2" w14:paraId="799DC97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84CF767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E0D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86D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Wolff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F86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Publiczna Szkoła Podstawowa im. Edmunda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Dywelskiego</w:t>
            </w:r>
            <w:proofErr w:type="spellEnd"/>
            <w:r w:rsidRPr="00864A7D">
              <w:rPr>
                <w:rFonts w:cs="Arial"/>
                <w:sz w:val="16"/>
                <w:szCs w:val="16"/>
              </w:rPr>
              <w:t xml:space="preserve"> w Bytoni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B0F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690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Bytonia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BF8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9,43</w:t>
            </w:r>
          </w:p>
        </w:tc>
      </w:tr>
      <w:tr w:rsidR="00864A7D" w:rsidRPr="003652E2" w14:paraId="1818F0C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54617D8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960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Klaudia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8AB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Kubacka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6CF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im. Jana Kasprowicza w Sztumie - Technikum nr 1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1B8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sztumski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845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Sztum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2BA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9,3</w:t>
            </w:r>
          </w:p>
        </w:tc>
      </w:tr>
      <w:tr w:rsidR="00864A7D" w:rsidRPr="003652E2" w14:paraId="37EAC35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FDAAC5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0EA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Teresa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FBB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Miłosz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BBC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im. Józefa Wybickiego w Somoninie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A2E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057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Somonino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14E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9,26</w:t>
            </w:r>
          </w:p>
        </w:tc>
      </w:tr>
      <w:tr w:rsidR="00864A7D" w:rsidRPr="003652E2" w14:paraId="4935D5A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455DFD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FEA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Nadia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E63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Paczoska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C9D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Szkolno-Przedszkolny w Goręczynie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DCC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BE2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Goręczynie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3A3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9,22</w:t>
            </w:r>
          </w:p>
        </w:tc>
      </w:tr>
      <w:tr w:rsidR="00864A7D" w:rsidRPr="003652E2" w14:paraId="719289B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15171EB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203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6BC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Mering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4E5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Szkolno-Przedszkolny w Goręczynie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782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69D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Goręczyno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835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9,22</w:t>
            </w:r>
          </w:p>
        </w:tc>
      </w:tr>
      <w:tr w:rsidR="00864A7D" w:rsidRPr="003652E2" w14:paraId="324F750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DBA9EB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3C3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58E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Borak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96D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Jana Pawła II w Czeczewie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F9D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6BA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Czeczewo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B8F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9,14</w:t>
            </w:r>
          </w:p>
        </w:tc>
      </w:tr>
      <w:tr w:rsidR="00864A7D" w:rsidRPr="003652E2" w14:paraId="374EA57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D4A8310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C2A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18D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Cyman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F03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Zawodowych i Ogólnokształcących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3ED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DE4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5D8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9,108</w:t>
            </w:r>
          </w:p>
        </w:tc>
      </w:tr>
      <w:tr w:rsidR="00864A7D" w:rsidRPr="003652E2" w14:paraId="1A2D11D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F2E7A27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25A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Martyna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385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Turzyńska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E55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Ekonomicznych im. Stanisława Staszica w Słupsku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8AA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m. Słupsk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1F0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Słupsk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7BD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9,026</w:t>
            </w:r>
          </w:p>
        </w:tc>
      </w:tr>
      <w:tr w:rsidR="00864A7D" w:rsidRPr="003652E2" w14:paraId="510AA23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E1349E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69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6EC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Kinga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6B5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Kloskowska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C8C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Czapiewicach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8FF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chojnicki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26B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Brusy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344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8,94</w:t>
            </w:r>
          </w:p>
        </w:tc>
      </w:tr>
      <w:tr w:rsidR="00864A7D" w:rsidRPr="003652E2" w14:paraId="29E1238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FFE260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5CD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Lidia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C28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Czech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622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591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0A2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Leśniewo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D18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8,94</w:t>
            </w:r>
          </w:p>
        </w:tc>
      </w:tr>
      <w:tr w:rsidR="00864A7D" w:rsidRPr="003652E2" w14:paraId="35FAF1F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D1DD8C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FEA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Wiktor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04E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Warych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2EB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Janusza Korczaka w Wyszecinie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0F8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AC7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Wyszecino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7BA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8,89</w:t>
            </w:r>
          </w:p>
        </w:tc>
      </w:tr>
      <w:tr w:rsidR="00864A7D" w:rsidRPr="003652E2" w14:paraId="47BEDAA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72155F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B84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43A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Naczk</w:t>
            </w:r>
            <w:proofErr w:type="spellEnd"/>
            <w:r w:rsidRPr="00BC64E6">
              <w:rPr>
                <w:rFonts w:cs="Arial"/>
                <w:b/>
                <w:bCs/>
                <w:sz w:val="16"/>
                <w:szCs w:val="16"/>
              </w:rPr>
              <w:t>-Lis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188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</w:t>
            </w:r>
            <w:r w:rsidR="00951601">
              <w:rPr>
                <w:rFonts w:cs="Arial"/>
                <w:sz w:val="16"/>
                <w:szCs w:val="16"/>
              </w:rPr>
              <w:t xml:space="preserve"> </w:t>
            </w:r>
            <w:r w:rsidRPr="00864A7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1D7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06D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515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8,85</w:t>
            </w:r>
          </w:p>
        </w:tc>
      </w:tr>
      <w:tr w:rsidR="00864A7D" w:rsidRPr="003652E2" w14:paraId="60CC625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FD7426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A44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Laura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5F2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Gawrysiak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99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Kształcenia i Wychowania w Pinczynie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C5E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0FF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Pinczyn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98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8,8</w:t>
            </w:r>
          </w:p>
        </w:tc>
      </w:tr>
      <w:tr w:rsidR="00864A7D" w:rsidRPr="003652E2" w14:paraId="1C8F348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BE5960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25A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Arina</w:t>
            </w:r>
            <w:proofErr w:type="spellEnd"/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E18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Zabolotna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815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16 im. Orła Białego w Gdyni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87C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m. Gdynia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88D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Gdynia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1B0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8,75</w:t>
            </w:r>
          </w:p>
        </w:tc>
      </w:tr>
      <w:tr w:rsidR="00864A7D" w:rsidRPr="003652E2" w14:paraId="39B6D5F9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CDF46C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414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Mariusz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FE9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Bieszk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7AE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Jeleńskiej Hucie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5CF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24E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Jeleńska Huta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96F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8,64</w:t>
            </w:r>
          </w:p>
        </w:tc>
      </w:tr>
      <w:tr w:rsidR="00864A7D" w:rsidRPr="003652E2" w14:paraId="445C20B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63B884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B97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Marcjanna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7BE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Itrych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BF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F4F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lęborski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461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Garczegorze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5C7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8,6</w:t>
            </w:r>
          </w:p>
        </w:tc>
      </w:tr>
      <w:tr w:rsidR="00864A7D" w:rsidRPr="003652E2" w14:paraId="37EAE0F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D600F9B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823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Hanna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D70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Sajdak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AE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III Liceum Ogólnokształcące z Oddziałami Dwujęzycznymi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E20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m. Gdynia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483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Gdynia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254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8,584</w:t>
            </w:r>
          </w:p>
        </w:tc>
      </w:tr>
      <w:tr w:rsidR="00864A7D" w:rsidRPr="003652E2" w14:paraId="3D13E5E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8C53FF8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D79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Katarzyna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B0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Patoka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85F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nr 2 im. KEN w Kościerzynie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3CB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8A2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Kościerzyna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B07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8,578</w:t>
            </w:r>
          </w:p>
        </w:tc>
      </w:tr>
      <w:tr w:rsidR="00864A7D" w:rsidRPr="003652E2" w14:paraId="7F17321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F6866C7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79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A42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41E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Felskowska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999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A2D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736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8AD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8,578</w:t>
            </w:r>
          </w:p>
        </w:tc>
      </w:tr>
      <w:tr w:rsidR="00864A7D" w:rsidRPr="003652E2" w14:paraId="669AEED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7E8BFD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A8B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Szymon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5A2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Kusch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76F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Publiczna Szkoła Podstawowa im. Jana Pawła II w Bobowie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8B9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CE6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Bobowo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7E1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8,5</w:t>
            </w:r>
          </w:p>
        </w:tc>
      </w:tr>
      <w:tr w:rsidR="00864A7D" w:rsidRPr="003652E2" w14:paraId="4305B54B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0C916E0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83B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C6D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Ponikowska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315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im. Jana Kasprowicza w Sztumie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297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sztumski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263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Sztum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45C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8,5</w:t>
            </w:r>
          </w:p>
        </w:tc>
      </w:tr>
      <w:tr w:rsidR="00864A7D" w:rsidRPr="003652E2" w14:paraId="2795B96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D08E6B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1C7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1CD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Miszk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BB9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9FB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000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CA6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8,426</w:t>
            </w:r>
          </w:p>
        </w:tc>
      </w:tr>
      <w:tr w:rsidR="00864A7D" w:rsidRPr="003652E2" w14:paraId="2032D0B9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5F71C3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EB0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Patryk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5A3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Klebba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AE52" w14:textId="69F4CF96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</w:t>
            </w:r>
            <w:r w:rsidR="00771D6E">
              <w:rPr>
                <w:rFonts w:cs="Arial"/>
                <w:sz w:val="16"/>
                <w:szCs w:val="16"/>
              </w:rPr>
              <w:t>.</w:t>
            </w:r>
            <w:r w:rsidRPr="00864A7D">
              <w:rPr>
                <w:rFonts w:cs="Arial"/>
                <w:sz w:val="16"/>
                <w:szCs w:val="16"/>
              </w:rPr>
              <w:t xml:space="preserve"> Pawła Góry w Mrzezinie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5E6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3EE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Mrzezino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424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8,39</w:t>
            </w:r>
          </w:p>
        </w:tc>
      </w:tr>
      <w:tr w:rsidR="00864A7D" w:rsidRPr="003652E2" w14:paraId="2625B62B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87E19C1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E51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Zofia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A2D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Bulczak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71C3" w14:textId="6FCC9E08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</w:t>
            </w:r>
            <w:r w:rsidR="00771D6E">
              <w:rPr>
                <w:rFonts w:cs="Arial"/>
                <w:sz w:val="16"/>
                <w:szCs w:val="16"/>
              </w:rPr>
              <w:t>.</w:t>
            </w:r>
            <w:r w:rsidR="00951601">
              <w:rPr>
                <w:rFonts w:cs="Arial"/>
                <w:sz w:val="16"/>
                <w:szCs w:val="16"/>
              </w:rPr>
              <w:t xml:space="preserve"> </w:t>
            </w:r>
            <w:r w:rsidRPr="00864A7D">
              <w:rPr>
                <w:rFonts w:cs="Arial"/>
                <w:sz w:val="16"/>
                <w:szCs w:val="16"/>
              </w:rPr>
              <w:t xml:space="preserve">Leonida Teligi w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Lini</w:t>
            </w:r>
            <w:proofErr w:type="spellEnd"/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D9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389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Linia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718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8,31</w:t>
            </w:r>
          </w:p>
        </w:tc>
      </w:tr>
      <w:tr w:rsidR="00864A7D" w:rsidRPr="003652E2" w14:paraId="51D18F4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FCA4CFE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56A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4A1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Kulak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6DD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Publiczna Szkoła Podstawowa im. Kornela Makuszyńskiego w Suminie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31D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EEC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Sumin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FA1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8,31</w:t>
            </w:r>
          </w:p>
        </w:tc>
      </w:tr>
      <w:tr w:rsidR="00864A7D" w:rsidRPr="003652E2" w14:paraId="4ED4A739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F738C7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5EA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Nikodem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700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Tokarski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7E9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Janusza Korczaka w Wyszecinie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0E7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D4F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Wyszecino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9FE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8,3</w:t>
            </w:r>
          </w:p>
        </w:tc>
      </w:tr>
      <w:tr w:rsidR="00864A7D" w:rsidRPr="003652E2" w14:paraId="74A6F08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F2014C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767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122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Lewandowska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D787" w14:textId="135BEB7F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1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37D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751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Skarszewy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D7B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8,27</w:t>
            </w:r>
          </w:p>
        </w:tc>
      </w:tr>
      <w:tr w:rsidR="00864A7D" w:rsidRPr="003652E2" w14:paraId="48DC30B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365815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F56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Izabela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C58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Labun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DCA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7 w Chojnicach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085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chojnicki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67C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Chojnice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922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8,23</w:t>
            </w:r>
          </w:p>
        </w:tc>
      </w:tr>
      <w:tr w:rsidR="00864A7D" w:rsidRPr="003652E2" w14:paraId="06EE3AB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246E0E9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89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161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Paweł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938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Wegners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533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Publicznych w Konarzynach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AB1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chojnicki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751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Konarzyny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9DC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8,17</w:t>
            </w:r>
          </w:p>
        </w:tc>
      </w:tr>
      <w:tr w:rsidR="00864A7D" w:rsidRPr="003652E2" w14:paraId="17E5B76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C4EBE57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FD3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Patryk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6A0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Mikołajewski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1476" w14:textId="77777777" w:rsidR="00864A7D" w:rsidRPr="00864A7D" w:rsidRDefault="003079B1" w:rsidP="00864A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64A7D" w:rsidRPr="00864A7D">
              <w:rPr>
                <w:rFonts w:cs="Arial"/>
                <w:sz w:val="16"/>
                <w:szCs w:val="16"/>
              </w:rPr>
              <w:t xml:space="preserve"> Liceum Ogólnokształcące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DA1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964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 Gdański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F26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8,17</w:t>
            </w:r>
          </w:p>
        </w:tc>
      </w:tr>
      <w:tr w:rsidR="00864A7D" w:rsidRPr="003652E2" w14:paraId="0BCD748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2BAD88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2CD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Róża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719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Kiedrowska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BC7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E82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9A0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 Gdański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B61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8,17</w:t>
            </w:r>
          </w:p>
        </w:tc>
      </w:tr>
      <w:tr w:rsidR="00864A7D" w:rsidRPr="003652E2" w14:paraId="5E3DA48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3FB59E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88A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Natalia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15B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Treder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8C9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Technicznych Centrum Kształcenia Zawodowego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031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gdański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CCB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Rusocin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4A9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8,164</w:t>
            </w:r>
          </w:p>
        </w:tc>
      </w:tr>
      <w:tr w:rsidR="00864A7D" w:rsidRPr="003652E2" w14:paraId="04BB187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DDE8E4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6BC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8D8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Okrój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4E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Szkoła </w:t>
            </w:r>
            <w:r w:rsidR="003079B1">
              <w:rPr>
                <w:rFonts w:cs="Arial"/>
                <w:sz w:val="16"/>
                <w:szCs w:val="16"/>
              </w:rPr>
              <w:t>P</w:t>
            </w:r>
            <w:r w:rsidRPr="00864A7D">
              <w:rPr>
                <w:rFonts w:cs="Arial"/>
                <w:sz w:val="16"/>
                <w:szCs w:val="16"/>
              </w:rPr>
              <w:t>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211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89C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Linia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7F4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8,16</w:t>
            </w:r>
          </w:p>
        </w:tc>
      </w:tr>
      <w:tr w:rsidR="00864A7D" w:rsidRPr="003652E2" w14:paraId="428A73A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8A7438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B2B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AE5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Syldatk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037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im. Męczenników Marszu Śmierci KL Stutthof w Garczegorzu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C1F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lęborski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7F6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Garczegorze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FF6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8,16</w:t>
            </w:r>
          </w:p>
        </w:tc>
      </w:tr>
      <w:tr w:rsidR="00864A7D" w:rsidRPr="003652E2" w14:paraId="4564B70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483A7F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371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Bartosz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74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Lipski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F25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6A3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bytowski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18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Bytów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8A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8,05</w:t>
            </w:r>
          </w:p>
        </w:tc>
      </w:tr>
      <w:tr w:rsidR="00864A7D" w:rsidRPr="003652E2" w14:paraId="22215E8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3CDDEB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9FD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FB8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Lica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0E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Tuchlinie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0A2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47E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Tuchlino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1D7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8,03</w:t>
            </w:r>
          </w:p>
        </w:tc>
      </w:tr>
      <w:tr w:rsidR="00864A7D" w:rsidRPr="003652E2" w14:paraId="3C7BDE7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53533A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146A" w14:textId="77777777" w:rsidR="00864A7D" w:rsidRPr="00BC64E6" w:rsidRDefault="003079B1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E778" w14:textId="77777777" w:rsidR="00864A7D" w:rsidRPr="00BC64E6" w:rsidRDefault="003079B1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Czapiewska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D2F0" w14:textId="77777777" w:rsidR="00864A7D" w:rsidRPr="00864A7D" w:rsidRDefault="003079B1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340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C206" w14:textId="77777777" w:rsidR="00864A7D" w:rsidRPr="00864A7D" w:rsidRDefault="003079B1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Gowidlino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17D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8,03</w:t>
            </w:r>
          </w:p>
        </w:tc>
      </w:tr>
      <w:tr w:rsidR="00864A7D" w:rsidRPr="003652E2" w14:paraId="2500E86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7122DCE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28F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Beata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E37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Choszcz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8A7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Jana Pawła II w Gowidlinie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FEF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5BD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Gowidlino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289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8,03</w:t>
            </w:r>
          </w:p>
        </w:tc>
      </w:tr>
      <w:tr w:rsidR="00864A7D" w:rsidRPr="003652E2" w14:paraId="2B176AB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EE045BB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99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E50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Liliana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61E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Korzeniewska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D59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Henryka Sienkiewicza w Dzierżążnie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4F8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DF4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Dzierżążno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8C3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8,03</w:t>
            </w:r>
          </w:p>
        </w:tc>
      </w:tr>
      <w:tr w:rsidR="00864A7D" w:rsidRPr="003652E2" w14:paraId="47C3997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C653DA1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12D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Natalia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BBA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Gałkowska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DE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 im. Bolesława Krzywoustego w Słupsku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9FA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m. Słupsk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DD1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Słupsk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DA5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7,974</w:t>
            </w:r>
          </w:p>
        </w:tc>
      </w:tr>
      <w:tr w:rsidR="00864A7D" w:rsidRPr="003652E2" w14:paraId="291CC7A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5E36437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60B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BC1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Król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071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im. Cypriana Kamila Norwida w Dzierzgoniu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C86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sztumski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245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Dzierzgoń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F0A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7,964</w:t>
            </w:r>
          </w:p>
        </w:tc>
      </w:tr>
      <w:tr w:rsidR="00864A7D" w:rsidRPr="003652E2" w14:paraId="08B58FF3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02360D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69B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Błażej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CDB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Lipski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30A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w Borzytuchomiu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74B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bytowski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BE6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Borzytuchom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863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7,92</w:t>
            </w:r>
          </w:p>
        </w:tc>
      </w:tr>
      <w:tr w:rsidR="00864A7D" w:rsidRPr="003652E2" w14:paraId="0E5DF4D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86017F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815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Jagoda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E6E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Felskowska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6AD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66B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4AB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89E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7,914</w:t>
            </w:r>
          </w:p>
        </w:tc>
      </w:tr>
      <w:tr w:rsidR="00864A7D" w:rsidRPr="003652E2" w14:paraId="199E071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587526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C88D" w14:textId="77777777" w:rsidR="00864A7D" w:rsidRPr="00BC64E6" w:rsidRDefault="003079B1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Patrycja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BD96" w14:textId="77777777" w:rsidR="00864A7D" w:rsidRPr="00BC64E6" w:rsidRDefault="003079B1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Dawidowska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00C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B19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3C9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FF9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7,818</w:t>
            </w:r>
          </w:p>
        </w:tc>
      </w:tr>
      <w:tr w:rsidR="00864A7D" w:rsidRPr="003652E2" w14:paraId="16D48A6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E81EE6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5CA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Fabian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42D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Górski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199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Technikum w Tczewie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3D0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tczewski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DFF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Tczew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C3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7,78</w:t>
            </w:r>
          </w:p>
        </w:tc>
      </w:tr>
      <w:tr w:rsidR="00864A7D" w:rsidRPr="003652E2" w14:paraId="62DCD409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2CF4D0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EF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C65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Czaja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6B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1 im. Floriana Ceynowy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A24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7E6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8A7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7,67</w:t>
            </w:r>
          </w:p>
        </w:tc>
      </w:tr>
      <w:tr w:rsidR="00864A7D" w:rsidRPr="003652E2" w14:paraId="43338DC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CBF45F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253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Liwia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643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Kolińska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374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7 im. Jana Karnowskiego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239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chojnicki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496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Chojnice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DF9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7,66</w:t>
            </w:r>
          </w:p>
        </w:tc>
      </w:tr>
      <w:tr w:rsidR="00864A7D" w:rsidRPr="003652E2" w14:paraId="030BBCB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BD2C570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31B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Aleksander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96D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Szczepański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BF7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 im. Marii Skłodowskiej-Curie w Tczewie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305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tczewski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800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Tczew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873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7,554</w:t>
            </w:r>
          </w:p>
        </w:tc>
      </w:tr>
      <w:tr w:rsidR="00864A7D" w:rsidRPr="003652E2" w14:paraId="12729B55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453DA5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892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913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Michalak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B25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Powiatowe Centrum Edukacyjne im. E. Kwiatkowskiego w Lęborku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37A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lęborski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FA4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Lębork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8D1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7,472</w:t>
            </w:r>
          </w:p>
        </w:tc>
      </w:tr>
      <w:tr w:rsidR="00864A7D" w:rsidRPr="003652E2" w14:paraId="6F37CA6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1BDC0C7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754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D63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Walczak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043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w Redzie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210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E77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Reda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EB1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7,472</w:t>
            </w:r>
          </w:p>
        </w:tc>
      </w:tr>
      <w:tr w:rsidR="00864A7D" w:rsidRPr="003652E2" w14:paraId="4648DC6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A5CF2D0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F94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Patryk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830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Dawidowski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297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i Ogólnokształcących nr2 w Kartuzach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7B1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134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5B6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7,428</w:t>
            </w:r>
          </w:p>
        </w:tc>
      </w:tr>
      <w:tr w:rsidR="00864A7D" w:rsidRPr="003652E2" w14:paraId="081A8395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43D498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39D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Antoni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2AA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Brzezinski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D17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Wincentego Rogali w Karsinie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72D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113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Karsin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7CB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7,4</w:t>
            </w:r>
          </w:p>
        </w:tc>
      </w:tr>
      <w:tr w:rsidR="00864A7D" w:rsidRPr="003652E2" w14:paraId="754EA1A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C36969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DFD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Igor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415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Klasa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C6C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Kształcenia i Wychowania w Klukowej Hucie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8DC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B77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Klukowa Huta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D00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7,36</w:t>
            </w:r>
          </w:p>
        </w:tc>
      </w:tr>
      <w:tr w:rsidR="00864A7D" w:rsidRPr="003652E2" w14:paraId="13D53C2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49CAE6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8A4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8BB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Holk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640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hotelarsko-gastronomicznych w Gdyni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DA8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m. Gdynia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18A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Gdynia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B3A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7,278</w:t>
            </w:r>
          </w:p>
        </w:tc>
      </w:tr>
      <w:tr w:rsidR="00864A7D" w:rsidRPr="003652E2" w14:paraId="16ECA7A3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67265C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B46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Łukasz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565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Piekarski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24A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Jelonku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7E8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C2A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6B8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7,26</w:t>
            </w:r>
          </w:p>
        </w:tc>
      </w:tr>
      <w:tr w:rsidR="00864A7D" w:rsidRPr="003652E2" w14:paraId="660FF6A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FE7E08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330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257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Borzeszkowska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966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Kształcenia i Wychowania w Pinczynie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B1C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BD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Pinczyn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730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7,26</w:t>
            </w:r>
          </w:p>
        </w:tc>
      </w:tr>
      <w:tr w:rsidR="00864A7D" w:rsidRPr="003652E2" w14:paraId="42C049B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D7575B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2D7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Kajetan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0FF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Hinz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64CE" w14:textId="77777777" w:rsidR="00864A7D" w:rsidRPr="00864A7D" w:rsidRDefault="003079B1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Publiczna 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DFD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27D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Pinczyn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DF1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7,26</w:t>
            </w:r>
          </w:p>
        </w:tc>
      </w:tr>
      <w:tr w:rsidR="00864A7D" w:rsidRPr="003652E2" w14:paraId="4FB33BA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5D92C4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731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Nadia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F8C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Szutenberg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AA9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Jelonku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EA2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8D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CB1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7,21</w:t>
            </w:r>
          </w:p>
        </w:tc>
      </w:tr>
      <w:tr w:rsidR="00864A7D" w:rsidRPr="003652E2" w14:paraId="633B237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A03616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119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DAE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Marek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6B6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Wenta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B4C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Podstawowo im. Jana Pawła II w Gowidlinie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EB2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73B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Gowidlino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011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7,21</w:t>
            </w:r>
          </w:p>
        </w:tc>
      </w:tr>
      <w:tr w:rsidR="00864A7D" w:rsidRPr="003652E2" w14:paraId="2DF60FB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ECBBBAE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F84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5FA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Klejna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DCD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Szkoła </w:t>
            </w:r>
            <w:r w:rsidR="003079B1">
              <w:rPr>
                <w:rFonts w:cs="Arial"/>
                <w:sz w:val="16"/>
                <w:szCs w:val="16"/>
              </w:rPr>
              <w:t>P</w:t>
            </w:r>
            <w:r w:rsidRPr="00864A7D">
              <w:rPr>
                <w:rFonts w:cs="Arial"/>
                <w:sz w:val="16"/>
                <w:szCs w:val="16"/>
              </w:rPr>
              <w:t>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CC4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5A6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Puzdrowo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C0C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7,21</w:t>
            </w:r>
          </w:p>
        </w:tc>
      </w:tr>
      <w:tr w:rsidR="00864A7D" w:rsidRPr="003652E2" w14:paraId="1FA4A91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3C6E57B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8A6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Dominika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9E4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Lemańczyk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F67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C8D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chojnicki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B91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Leśno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AC0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7,13</w:t>
            </w:r>
          </w:p>
        </w:tc>
      </w:tr>
      <w:tr w:rsidR="00864A7D" w:rsidRPr="003652E2" w14:paraId="1F58D22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AF77B1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3A3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DAMIAN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F21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DAWIDOWSKI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8F2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1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AE4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C59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DA8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7,08</w:t>
            </w:r>
          </w:p>
        </w:tc>
      </w:tr>
      <w:tr w:rsidR="00864A7D" w:rsidRPr="003652E2" w14:paraId="0D88C2B9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D83CD5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011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Oliwia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96F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Kwiatkowska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0E2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2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674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bytowski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F37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Miastko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73F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7,06</w:t>
            </w:r>
          </w:p>
        </w:tc>
      </w:tr>
      <w:tr w:rsidR="00864A7D" w:rsidRPr="003652E2" w14:paraId="39CE922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2A2F8D1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39F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Olga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F8D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Grenz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461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A3D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486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Mściszewice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4B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7,03</w:t>
            </w:r>
          </w:p>
        </w:tc>
      </w:tr>
      <w:tr w:rsidR="00864A7D" w:rsidRPr="003652E2" w14:paraId="0E97065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4C9BB8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2B2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Martyna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291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Czarnowska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966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8E1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chojnicki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006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Leśno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FBE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7,03</w:t>
            </w:r>
          </w:p>
        </w:tc>
      </w:tr>
      <w:tr w:rsidR="00864A7D" w:rsidRPr="003652E2" w14:paraId="46A2774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2DAE709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1D49" w14:textId="77777777" w:rsidR="00864A7D" w:rsidRPr="00BC64E6" w:rsidRDefault="003079B1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Antonina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4B45" w14:textId="77777777" w:rsidR="00864A7D" w:rsidRPr="00BC64E6" w:rsidRDefault="003079B1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Kolke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5011" w14:textId="77777777" w:rsidR="00864A7D" w:rsidRPr="00864A7D" w:rsidRDefault="003079B1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3FE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E680" w14:textId="77777777" w:rsidR="00864A7D" w:rsidRPr="00864A7D" w:rsidRDefault="003079B1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Gowidlino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84F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7,02</w:t>
            </w:r>
          </w:p>
        </w:tc>
      </w:tr>
      <w:tr w:rsidR="00864A7D" w:rsidRPr="003652E2" w14:paraId="1E58B745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1C6DB8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744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DF1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Dutkowska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654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4 im. Adama Mickiewicza w Kwidzynie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431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kwidzyński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652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Kwidzyn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4BD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6,95</w:t>
            </w:r>
          </w:p>
        </w:tc>
      </w:tr>
      <w:tr w:rsidR="00864A7D" w:rsidRPr="003652E2" w14:paraId="22658905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C7B8ED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672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Karolina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507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Pobłocka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487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93E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131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161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6,938</w:t>
            </w:r>
          </w:p>
        </w:tc>
      </w:tr>
      <w:tr w:rsidR="00864A7D" w:rsidRPr="003652E2" w14:paraId="7E41CB4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C46428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129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353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Malwina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C9C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Huderewicz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D8D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im. Cypriana Kamila Norwida w Dzierzgoniu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B28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sztumski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D47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Dzierzgoń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B69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6,812</w:t>
            </w:r>
          </w:p>
        </w:tc>
      </w:tr>
      <w:tr w:rsidR="00864A7D" w:rsidRPr="003652E2" w14:paraId="5C788943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D21252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736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Robert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048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Szlagowski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F3B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</w:t>
            </w:r>
            <w:r w:rsidR="003079B1">
              <w:rPr>
                <w:rFonts w:cs="Arial"/>
                <w:sz w:val="16"/>
                <w:szCs w:val="16"/>
              </w:rPr>
              <w:t>ół</w:t>
            </w:r>
            <w:r w:rsidRPr="00864A7D">
              <w:rPr>
                <w:rFonts w:cs="Arial"/>
                <w:sz w:val="16"/>
                <w:szCs w:val="16"/>
              </w:rPr>
              <w:t xml:space="preserve"> Szkół Centrum Kształcenia Rolniczego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1F5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tczewski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B86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Swarożyn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393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6,812</w:t>
            </w:r>
          </w:p>
        </w:tc>
      </w:tr>
      <w:tr w:rsidR="00864A7D" w:rsidRPr="003652E2" w14:paraId="25DB5A1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736C0B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B2C7" w14:textId="77777777" w:rsidR="00864A7D" w:rsidRPr="00BC64E6" w:rsidRDefault="003079B1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Inga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39A9" w14:textId="77777777" w:rsidR="00864A7D" w:rsidRPr="00BC64E6" w:rsidRDefault="003079B1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Koss</w:t>
            </w:r>
            <w:proofErr w:type="spellEnd"/>
            <w:r w:rsidRPr="00BC64E6">
              <w:rPr>
                <w:rFonts w:cs="Arial"/>
                <w:b/>
                <w:bCs/>
                <w:sz w:val="16"/>
                <w:szCs w:val="16"/>
              </w:rPr>
              <w:t>-Sulewska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D92B" w14:textId="77777777" w:rsidR="00864A7D" w:rsidRPr="00864A7D" w:rsidRDefault="003079B1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Szkolno-Przedszkolny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191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6D36" w14:textId="77777777" w:rsidR="00864A7D" w:rsidRPr="00864A7D" w:rsidRDefault="003079B1" w:rsidP="00864A7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4A7D">
              <w:rPr>
                <w:rFonts w:cs="Arial"/>
                <w:sz w:val="16"/>
                <w:szCs w:val="16"/>
              </w:rPr>
              <w:t>Łebcz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9E3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6,7</w:t>
            </w:r>
          </w:p>
        </w:tc>
      </w:tr>
      <w:tr w:rsidR="00864A7D" w:rsidRPr="003652E2" w14:paraId="55E46E0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B1CB6BE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774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Marcelina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D4E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Wenta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C5D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733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081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0EE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6,674</w:t>
            </w:r>
          </w:p>
        </w:tc>
      </w:tr>
      <w:tr w:rsidR="00864A7D" w:rsidRPr="003652E2" w14:paraId="0E4F445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75D7A1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16F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Iwona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3F4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Prądzińska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0F7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nr2 im. Komisji Edukacji Narodowej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49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0E7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Kościerzyna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632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6,674</w:t>
            </w:r>
          </w:p>
        </w:tc>
      </w:tr>
      <w:tr w:rsidR="00864A7D" w:rsidRPr="003652E2" w14:paraId="0255FB7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1FD574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30C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Karina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8CF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Kolianova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134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I Liceum Ogólnokształcące im. Książąt Pomorskich w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Rumi</w:t>
            </w:r>
            <w:proofErr w:type="spellEnd"/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ACE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29B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Rumia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CE0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6,636</w:t>
            </w:r>
          </w:p>
        </w:tc>
      </w:tr>
      <w:tr w:rsidR="00864A7D" w:rsidRPr="003652E2" w14:paraId="404DF24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79D207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F7A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Łukasz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C52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Kotłowski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ADE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Szkoła Podstawowa im. Danuty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Siedzikówny</w:t>
            </w:r>
            <w:proofErr w:type="spellEnd"/>
            <w:r w:rsidRPr="00864A7D">
              <w:rPr>
                <w:rFonts w:cs="Arial"/>
                <w:sz w:val="16"/>
                <w:szCs w:val="16"/>
              </w:rPr>
              <w:t xml:space="preserve"> ps. "INKA" w Podjazach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36C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8C7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Podjazy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735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6,63</w:t>
            </w:r>
          </w:p>
        </w:tc>
      </w:tr>
      <w:tr w:rsidR="00864A7D" w:rsidRPr="003652E2" w14:paraId="2F37E868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9554D11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378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Zuzanna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124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Piask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1EA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1 im. Św. Kazimierza w Kartuzach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1BF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E15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D3B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6,54</w:t>
            </w:r>
          </w:p>
        </w:tc>
      </w:tr>
      <w:tr w:rsidR="00864A7D" w:rsidRPr="003652E2" w14:paraId="4F593985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EDBA318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83D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C5A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Potrykus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3227" w14:textId="77777777" w:rsidR="00864A7D" w:rsidRPr="00864A7D" w:rsidRDefault="003079B1" w:rsidP="00864A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Zespół</w:t>
            </w:r>
            <w:r w:rsidR="00864A7D" w:rsidRPr="00864A7D">
              <w:rPr>
                <w:rFonts w:cs="Arial"/>
                <w:sz w:val="16"/>
                <w:szCs w:val="16"/>
              </w:rPr>
              <w:t xml:space="preserve"> Szkół Administracyjno-Ekonomicznych w Gdyni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AD6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1AD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Gdynia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7C7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6,538</w:t>
            </w:r>
          </w:p>
        </w:tc>
      </w:tr>
      <w:tr w:rsidR="00864A7D" w:rsidRPr="003652E2" w14:paraId="510BE19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D0072D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A20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Maja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BCA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Piask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ADD6" w14:textId="77777777" w:rsidR="00864A7D" w:rsidRPr="00864A7D" w:rsidRDefault="009A4747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Zespół Szkół Zawodowych </w:t>
            </w:r>
            <w:r>
              <w:rPr>
                <w:rFonts w:cs="Arial"/>
                <w:sz w:val="16"/>
                <w:szCs w:val="16"/>
              </w:rPr>
              <w:t xml:space="preserve">i </w:t>
            </w:r>
            <w:r w:rsidRPr="00864A7D">
              <w:rPr>
                <w:rFonts w:cs="Arial"/>
                <w:sz w:val="16"/>
                <w:szCs w:val="16"/>
              </w:rPr>
              <w:t>Ogólnokształcących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A9A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683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683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6,5</w:t>
            </w:r>
          </w:p>
        </w:tc>
      </w:tr>
      <w:tr w:rsidR="00864A7D" w:rsidRPr="003652E2" w14:paraId="215DD6D5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FDA23C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139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DBB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Bartłomiej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AAB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Stromski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0C3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Publiczna Szkoła Podstawowa im. Bohaterów Westerplatte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7CB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219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Pinczyn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BFB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6,5</w:t>
            </w:r>
          </w:p>
        </w:tc>
      </w:tr>
      <w:tr w:rsidR="00864A7D" w:rsidRPr="003652E2" w14:paraId="57EC9375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807780E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804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Magdalena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4A2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Dosz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DD7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Żołnierzy Niezłomnych w Pobłociu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9D7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9EC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Pobłocie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81B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6,5</w:t>
            </w:r>
          </w:p>
        </w:tc>
      </w:tr>
      <w:tr w:rsidR="00864A7D" w:rsidRPr="003652E2" w14:paraId="4CC1AF2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9E1CAC5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A42F" w14:textId="77777777" w:rsidR="00864A7D" w:rsidRPr="00BC64E6" w:rsidRDefault="009A4747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Ireneusz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76E5" w14:textId="77777777" w:rsidR="00864A7D" w:rsidRPr="00BC64E6" w:rsidRDefault="009A4747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Garzombke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DE2B" w14:textId="77777777" w:rsidR="00864A7D" w:rsidRPr="00864A7D" w:rsidRDefault="009A4747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38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F2B3" w14:textId="77777777" w:rsidR="00864A7D" w:rsidRPr="00864A7D" w:rsidRDefault="009A4747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Jeleńska Huta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74C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6,5</w:t>
            </w:r>
          </w:p>
        </w:tc>
      </w:tr>
      <w:tr w:rsidR="00864A7D" w:rsidRPr="003652E2" w14:paraId="55B542A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D69B2E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11A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030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Steinke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BE1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Wicka Rogali w Wielu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9DA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B79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Wiele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81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6,5</w:t>
            </w:r>
          </w:p>
        </w:tc>
      </w:tr>
      <w:tr w:rsidR="00864A7D" w:rsidRPr="003652E2" w14:paraId="69F2B58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5CA1DF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444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Filip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620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Majer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1F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2 im. Bolesława Chrobrego w Miastku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547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bytowski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26C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Miastko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7A5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6,5</w:t>
            </w:r>
          </w:p>
        </w:tc>
      </w:tr>
      <w:tr w:rsidR="00864A7D" w:rsidRPr="003652E2" w14:paraId="3449483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F2B64D9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9A0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Filip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8CB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Raulin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BBE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Szkolno-Przedszkolny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064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98B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Goręczyno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B20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6,5</w:t>
            </w:r>
          </w:p>
        </w:tc>
      </w:tr>
      <w:tr w:rsidR="00864A7D" w:rsidRPr="003652E2" w14:paraId="5D8B588F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A64ADD0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EF1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Oliwia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EA6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Beling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341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I Liceum </w:t>
            </w:r>
            <w:r w:rsidR="009A4747" w:rsidRPr="00864A7D">
              <w:rPr>
                <w:rFonts w:cs="Arial"/>
                <w:sz w:val="16"/>
                <w:szCs w:val="16"/>
              </w:rPr>
              <w:t>Ogólnokształcące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BC9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8D7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 Gdański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753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6,322</w:t>
            </w:r>
          </w:p>
        </w:tc>
      </w:tr>
      <w:tr w:rsidR="00864A7D" w:rsidRPr="003652E2" w14:paraId="60E47EF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5D1572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D1B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Oskar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D25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Myszk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09C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23B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E5D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Chmielno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932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6,25</w:t>
            </w:r>
          </w:p>
        </w:tc>
      </w:tr>
      <w:tr w:rsidR="00864A7D" w:rsidRPr="003652E2" w14:paraId="4831A145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8E8636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9EA3" w14:textId="77777777" w:rsidR="00864A7D" w:rsidRPr="00BC64E6" w:rsidRDefault="009A4747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AC9B" w14:textId="77777777" w:rsidR="00864A7D" w:rsidRPr="00BC64E6" w:rsidRDefault="009A4747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Kobiella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8489" w14:textId="77777777" w:rsidR="00864A7D" w:rsidRPr="00864A7D" w:rsidRDefault="009A4747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64A7D">
              <w:rPr>
                <w:rFonts w:cs="Arial"/>
                <w:sz w:val="16"/>
                <w:szCs w:val="16"/>
              </w:rPr>
              <w:t>Gospodarki Żywnościowej</w:t>
            </w:r>
            <w:r w:rsidRPr="00864A7D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i </w:t>
            </w:r>
            <w:r w:rsidRPr="00864A7D">
              <w:rPr>
                <w:rFonts w:cs="Arial"/>
                <w:sz w:val="16"/>
                <w:szCs w:val="16"/>
              </w:rPr>
              <w:t>Agrobiznesu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478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lęborski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ABA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Lębork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2D1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6,154</w:t>
            </w:r>
          </w:p>
        </w:tc>
      </w:tr>
      <w:tr w:rsidR="00864A7D" w:rsidRPr="003652E2" w14:paraId="6AD2E833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304A178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446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Hanna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B62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Paczuła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DF7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 im. Józefa Wybickiego w Kościerzynie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F9D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F25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Kościerzyna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EA4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6,106</w:t>
            </w:r>
          </w:p>
        </w:tc>
      </w:tr>
      <w:tr w:rsidR="00864A7D" w:rsidRPr="003652E2" w14:paraId="105307B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822E0E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149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681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Cezary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FFD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Palach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DD1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II Liceum Ogólnokształcące z Oddziałami Dwujęzycznymi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344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m. Gdynia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FE6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Gdynia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80D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5,914</w:t>
            </w:r>
          </w:p>
        </w:tc>
      </w:tr>
      <w:tr w:rsidR="00864A7D" w:rsidRPr="003652E2" w14:paraId="2B5B94A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C5B5131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A59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1F3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Karczmarczyk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A77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Rolniczych Centrum Kształcenia Zawodowego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97A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0BE8" w14:textId="5B5C07F8" w:rsidR="00864A7D" w:rsidRPr="00864A7D" w:rsidRDefault="00771D6E" w:rsidP="00864A7D">
            <w:pPr>
              <w:rPr>
                <w:rFonts w:cs="Arial"/>
                <w:sz w:val="16"/>
                <w:szCs w:val="16"/>
              </w:rPr>
            </w:pPr>
            <w:r w:rsidRPr="00771D6E">
              <w:rPr>
                <w:rFonts w:cs="Arial"/>
                <w:sz w:val="16"/>
                <w:szCs w:val="16"/>
              </w:rPr>
              <w:t>Bolesławowo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912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5,914</w:t>
            </w:r>
          </w:p>
        </w:tc>
      </w:tr>
      <w:tr w:rsidR="00864A7D" w:rsidRPr="003652E2" w14:paraId="54AA2733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3619EB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4C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Izabela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72F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Wolska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5DA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nr 2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8EA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E66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Kościerzyna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839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5,65</w:t>
            </w:r>
          </w:p>
        </w:tc>
      </w:tr>
      <w:tr w:rsidR="00864A7D" w:rsidRPr="003652E2" w14:paraId="47150F3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EAEA65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51F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Jagoda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620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Waszkinel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725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BFA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54C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Rumia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EC3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5,53</w:t>
            </w:r>
          </w:p>
        </w:tc>
      </w:tr>
      <w:tr w:rsidR="00864A7D" w:rsidRPr="003652E2" w14:paraId="043D35EE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DF4B0A2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E48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142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Dopke-Waliszewska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B35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Szkolno-Przedszkolny nr 1 w Redzie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2F7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0BC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Reda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C52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5,38</w:t>
            </w:r>
          </w:p>
        </w:tc>
      </w:tr>
      <w:tr w:rsidR="00864A7D" w:rsidRPr="003652E2" w14:paraId="4DB2723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B4A9233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84D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Roksana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35E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Penkowska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93D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technicznych im. Floriana Ceynowy w Kartuzach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9BE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EB1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Kartuzy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F36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5,354</w:t>
            </w:r>
          </w:p>
        </w:tc>
      </w:tr>
      <w:tr w:rsidR="00864A7D" w:rsidRPr="003652E2" w14:paraId="3969162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1D57F9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10F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Nikola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806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F37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w Malachinie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380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chojnicki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707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Malachin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EAB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5,354</w:t>
            </w:r>
          </w:p>
        </w:tc>
      </w:tr>
      <w:tr w:rsidR="00864A7D" w:rsidRPr="003652E2" w14:paraId="096318C2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F83805B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E0A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Tomasz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25F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Borcowski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FAA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Publicznych w Skarszewach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BFA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267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Skarszewy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561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5,29</w:t>
            </w:r>
          </w:p>
        </w:tc>
      </w:tr>
      <w:tr w:rsidR="00864A7D" w:rsidRPr="003652E2" w14:paraId="27E2215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9B975B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998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Alicja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157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Formela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DB1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w Łyśniewie Sierakowickim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C47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BFE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Łyśniewo Sierakowickie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D7D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5,09</w:t>
            </w:r>
          </w:p>
        </w:tc>
      </w:tr>
      <w:tr w:rsidR="00864A7D" w:rsidRPr="003652E2" w14:paraId="61BAA95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926ABB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C83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Amelia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21B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Angel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A3F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Jana Pawła II w Kębłowie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D1E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639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Kębłowo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605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5,09</w:t>
            </w:r>
          </w:p>
        </w:tc>
      </w:tr>
      <w:tr w:rsidR="00864A7D" w:rsidRPr="003652E2" w14:paraId="4B0C11A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0FF44F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159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D50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Martyna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916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Mrozewska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4C9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7EA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22B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847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5,03</w:t>
            </w:r>
          </w:p>
        </w:tc>
      </w:tr>
      <w:tr w:rsidR="00864A7D" w:rsidRPr="003652E2" w14:paraId="48D2705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90E7C5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66A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E63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Kobierzyńska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6B07" w14:textId="2E6C149A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Rolniczych Centrum Kształcenia Zawodowego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E69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78FC" w14:textId="185C3CC3" w:rsidR="00864A7D" w:rsidRPr="00864A7D" w:rsidRDefault="00771D6E" w:rsidP="00864A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Bolesławowo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1E6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5,026</w:t>
            </w:r>
          </w:p>
        </w:tc>
      </w:tr>
      <w:tr w:rsidR="00864A7D" w:rsidRPr="003652E2" w14:paraId="5D5A4857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C2C922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704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Daria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733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Tybora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D961" w14:textId="4FC126E8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3F9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9C0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Wielki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Podleś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B5A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4,93</w:t>
            </w:r>
          </w:p>
        </w:tc>
      </w:tr>
      <w:tr w:rsidR="00864A7D" w:rsidRPr="003652E2" w14:paraId="0FB4EE0B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B9623CB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1C0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Cyprian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21E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Plata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36AC" w14:textId="4B0FF154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</w:t>
            </w:r>
            <w:r w:rsidR="00771D6E">
              <w:rPr>
                <w:rFonts w:cs="Arial"/>
                <w:sz w:val="16"/>
                <w:szCs w:val="16"/>
              </w:rPr>
              <w:t xml:space="preserve"> </w:t>
            </w:r>
            <w:r w:rsidRPr="00864A7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397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F03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Skarszewy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E02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4,88</w:t>
            </w:r>
          </w:p>
        </w:tc>
      </w:tr>
      <w:tr w:rsidR="00864A7D" w:rsidRPr="003652E2" w14:paraId="689FE8B9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B1CE67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9EE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C44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Baranowska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FF3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nr 2 im. prof. Gerarda Labudy w Luzinie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A5C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204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Luzino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0A7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4,88</w:t>
            </w:r>
          </w:p>
        </w:tc>
      </w:tr>
      <w:tr w:rsidR="00864A7D" w:rsidRPr="003652E2" w14:paraId="225EC78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59AFEB7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B0B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Nikodem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FB5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Pranga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7F3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Szkolno-Przedszkolny w Kostkowie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354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CB9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Kostkowo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8E3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4,88</w:t>
            </w:r>
          </w:p>
        </w:tc>
      </w:tr>
      <w:tr w:rsidR="00864A7D" w:rsidRPr="003652E2" w14:paraId="17BFF1A0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91A3CC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358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Piotr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14F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Pipka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40D9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Antoniego Abrahama w Przodkowie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7FE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934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Przodkowo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1CD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4,75</w:t>
            </w:r>
          </w:p>
        </w:tc>
      </w:tr>
      <w:tr w:rsidR="00864A7D" w:rsidRPr="003652E2" w14:paraId="1D432BF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9A54877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BFB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C79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Heksel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A61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PZS nr 2 w Kościerzynie im. Komisji Edukacji Narodowej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BFB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B2C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Kościerzyna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69F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4,732</w:t>
            </w:r>
          </w:p>
        </w:tc>
      </w:tr>
      <w:tr w:rsidR="00864A7D" w:rsidRPr="003652E2" w14:paraId="3B72B54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4FADF1A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B4A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Oskar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13B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Przychodzki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51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Ekonomicznych im. Stanisława Staszica w Słupsku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0A1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m. Słupsk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2E2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Słupsk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DD9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4,698</w:t>
            </w:r>
          </w:p>
        </w:tc>
      </w:tr>
      <w:tr w:rsidR="00864A7D" w:rsidRPr="003652E2" w14:paraId="3687EB84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3AA0B46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2D2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2BC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Eggert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EA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 Liceum Ogólnokształcące w Starogardzie Gd</w:t>
            </w:r>
            <w:r w:rsidR="0068282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732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B69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 Gdański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E92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4,578</w:t>
            </w:r>
          </w:p>
        </w:tc>
      </w:tr>
      <w:tr w:rsidR="00864A7D" w:rsidRPr="003652E2" w14:paraId="40D846BD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762F927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169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0A9C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Paulina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DA6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Delewska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E2E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D1C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1C8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5C4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4,578</w:t>
            </w:r>
          </w:p>
        </w:tc>
      </w:tr>
      <w:tr w:rsidR="00864A7D" w:rsidRPr="003652E2" w14:paraId="2E00E6FB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41E96AE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58C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Weronika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42F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Gosz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45C2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0961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A94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D6D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4,578</w:t>
            </w:r>
          </w:p>
        </w:tc>
      </w:tr>
      <w:tr w:rsidR="00864A7D" w:rsidRPr="003652E2" w14:paraId="0FBDC579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3A9E70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BC95" w14:textId="2B2162DD" w:rsidR="00864A7D" w:rsidRPr="00BC64E6" w:rsidRDefault="005E3704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ID: 777*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7878" w14:textId="3ADA8649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735A" w14:textId="6C5E7BBA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22C8" w14:textId="7FBD8D45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1964" w14:textId="25E19644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D6CA" w14:textId="5A4E6E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</w:p>
        </w:tc>
      </w:tr>
      <w:tr w:rsidR="00864A7D" w:rsidRPr="003652E2" w14:paraId="328446BB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E4D6E5F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344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Dawid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C56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Jank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295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Franciszka Tredera w Borzestowie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A54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6BB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Borzestowo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19A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4,4</w:t>
            </w:r>
          </w:p>
        </w:tc>
      </w:tr>
      <w:tr w:rsidR="00864A7D" w:rsidRPr="003652E2" w14:paraId="4BBFC7E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79A41B6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AB6D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Dominik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32F0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Żurawski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FFD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Technikum nr 3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04E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malborski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496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Malbork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A7C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4,386</w:t>
            </w:r>
          </w:p>
        </w:tc>
      </w:tr>
      <w:tr w:rsidR="00864A7D" w:rsidRPr="003652E2" w14:paraId="25DFF65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764A26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9605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Agata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006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Lidzbarska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41C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Powiatowy Zespół Szkół w Sierakowicach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EDA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D30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Sierakowice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6A9D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4,386</w:t>
            </w:r>
          </w:p>
        </w:tc>
      </w:tr>
      <w:tr w:rsidR="00864A7D" w:rsidRPr="003652E2" w14:paraId="5A0304FC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BFADB6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9A5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1EB2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Kłopotek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6384" w14:textId="3F85C56B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Powiatowy Zespół Szkół </w:t>
            </w:r>
            <w:r w:rsidR="00771D6E">
              <w:rPr>
                <w:rFonts w:cs="Arial"/>
                <w:sz w:val="16"/>
                <w:szCs w:val="16"/>
              </w:rPr>
              <w:t>n</w:t>
            </w:r>
            <w:r w:rsidRPr="00864A7D">
              <w:rPr>
                <w:rFonts w:cs="Arial"/>
                <w:sz w:val="16"/>
                <w:szCs w:val="16"/>
              </w:rPr>
              <w:t>r 2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890E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D094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Kościerzyna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863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4,386</w:t>
            </w:r>
          </w:p>
        </w:tc>
      </w:tr>
      <w:tr w:rsidR="00864A7D" w:rsidRPr="003652E2" w14:paraId="0D0E1180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40E30DF1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9A95" w14:textId="5A7A2C7F" w:rsidR="00864A7D" w:rsidRPr="00BC64E6" w:rsidRDefault="00771D6E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Nikodem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43A3" w14:textId="43BD78A9" w:rsidR="00864A7D" w:rsidRPr="00BC64E6" w:rsidRDefault="00771D6E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Góra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8134" w14:textId="3E14086A" w:rsidR="00864A7D" w:rsidRPr="00864A7D" w:rsidRDefault="00771D6E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A28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kościerski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D2F7" w14:textId="38203B7D" w:rsidR="00864A7D" w:rsidRPr="00864A7D" w:rsidRDefault="00771D6E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Głodowo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1C1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4,32</w:t>
            </w:r>
          </w:p>
        </w:tc>
      </w:tr>
      <w:tr w:rsidR="00864A7D" w:rsidRPr="003652E2" w14:paraId="4570CF06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6FC21F3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226F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Hanna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A38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Szymlek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B25A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Szkoła Podstawowa im. Antoniego Abrahama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17C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716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Sulęczyno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376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4,32</w:t>
            </w:r>
          </w:p>
        </w:tc>
      </w:tr>
      <w:tr w:rsidR="00864A7D" w:rsidRPr="003652E2" w14:paraId="4C3DEA83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13C2FA24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EC34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Aleksander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586A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Kosiedowski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A5F6" w14:textId="4ED38306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II Liceum Ogólnokształcące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A4D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70BF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 Gdański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226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4,164</w:t>
            </w:r>
          </w:p>
        </w:tc>
      </w:tr>
      <w:tr w:rsidR="00864A7D" w:rsidRPr="003652E2" w14:paraId="2A3AA20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E5A91A8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179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D3B6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Maciej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ECB8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Grzebinski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3593" w14:textId="05013A2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Ekonomicznych nr 1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FD0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D67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 Gdański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A1E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4,138</w:t>
            </w:r>
          </w:p>
        </w:tc>
      </w:tr>
      <w:tr w:rsidR="00864A7D" w:rsidRPr="003652E2" w14:paraId="407561A1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266716ED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4BE7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Nikola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B389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Mering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7B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Zespół Szkół Zawodowych i Ogólnokształcących w Żukowie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7BE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kartuski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E4AC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Żukowo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6437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4,138</w:t>
            </w:r>
          </w:p>
        </w:tc>
      </w:tr>
      <w:tr w:rsidR="00864A7D" w:rsidRPr="003652E2" w14:paraId="4BEAF1E5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722F3A8C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FDA1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Oliwia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CB33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Gazarkiewicz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48D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 xml:space="preserve">Powiatowy Zespół Szkół Nr 1 w </w:t>
            </w:r>
            <w:proofErr w:type="spellStart"/>
            <w:r w:rsidRPr="00864A7D">
              <w:rPr>
                <w:rFonts w:cs="Arial"/>
                <w:sz w:val="16"/>
                <w:szCs w:val="16"/>
              </w:rPr>
              <w:t>Rumi</w:t>
            </w:r>
            <w:proofErr w:type="spellEnd"/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DD08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wejherowski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6AF3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Rumia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CD76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4,044</w:t>
            </w:r>
          </w:p>
        </w:tc>
      </w:tr>
      <w:tr w:rsidR="00864A7D" w:rsidRPr="003652E2" w14:paraId="64A327EA" w14:textId="77777777" w:rsidTr="00864A7D">
        <w:trPr>
          <w:trHeight w:val="397"/>
          <w:jc w:val="center"/>
        </w:trPr>
        <w:tc>
          <w:tcPr>
            <w:tcW w:w="208" w:type="pct"/>
            <w:noWrap/>
            <w:vAlign w:val="center"/>
            <w:hideMark/>
          </w:tcPr>
          <w:p w14:paraId="0F4EC9B8" w14:textId="77777777" w:rsidR="00864A7D" w:rsidRPr="00EB4F91" w:rsidRDefault="00864A7D" w:rsidP="00864A7D">
            <w:pPr>
              <w:jc w:val="center"/>
              <w:rPr>
                <w:sz w:val="16"/>
                <w:szCs w:val="16"/>
              </w:rPr>
            </w:pPr>
            <w:r w:rsidRPr="00EB4F91">
              <w:rPr>
                <w:sz w:val="16"/>
                <w:szCs w:val="16"/>
              </w:rPr>
              <w:t>182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3E0E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C64E6">
              <w:rPr>
                <w:rFonts w:cs="Arial"/>
                <w:b/>
                <w:bCs/>
                <w:sz w:val="16"/>
                <w:szCs w:val="16"/>
              </w:rPr>
              <w:t>Katarzyna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915B" w14:textId="77777777" w:rsidR="00864A7D" w:rsidRPr="00BC64E6" w:rsidRDefault="00864A7D" w:rsidP="00864A7D">
            <w:pPr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C64E6">
              <w:rPr>
                <w:rFonts w:cs="Arial"/>
                <w:b/>
                <w:bCs/>
                <w:sz w:val="16"/>
                <w:szCs w:val="16"/>
              </w:rPr>
              <w:t>Kotaś</w:t>
            </w:r>
            <w:proofErr w:type="spellEnd"/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039C" w14:textId="4482D366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Technikum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5050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starogardzki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E255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4A7D">
              <w:rPr>
                <w:rFonts w:cs="Arial"/>
                <w:sz w:val="16"/>
                <w:szCs w:val="16"/>
              </w:rPr>
              <w:t>Owidz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A57B" w14:textId="77777777" w:rsidR="00864A7D" w:rsidRPr="00864A7D" w:rsidRDefault="00864A7D" w:rsidP="00864A7D">
            <w:pPr>
              <w:rPr>
                <w:rFonts w:cs="Arial"/>
                <w:sz w:val="16"/>
                <w:szCs w:val="16"/>
              </w:rPr>
            </w:pPr>
            <w:r w:rsidRPr="00864A7D">
              <w:rPr>
                <w:rFonts w:cs="Arial"/>
                <w:sz w:val="16"/>
                <w:szCs w:val="16"/>
              </w:rPr>
              <w:t>4</w:t>
            </w:r>
          </w:p>
        </w:tc>
      </w:tr>
    </w:tbl>
    <w:p w14:paraId="623F19BE" w14:textId="77777777" w:rsidR="00D93707" w:rsidRPr="002606A7" w:rsidRDefault="002606A7" w:rsidP="002606A7">
      <w:pPr>
        <w:tabs>
          <w:tab w:val="left" w:pos="2364"/>
          <w:tab w:val="right" w:pos="9070"/>
        </w:tabs>
        <w:spacing w:before="120"/>
        <w:rPr>
          <w:rFonts w:eastAsia="Malgun Gothic" w:cs="Arial"/>
          <w:lang w:eastAsia="ko-KR"/>
        </w:rPr>
      </w:pPr>
      <w:r w:rsidRPr="002606A7">
        <w:rPr>
          <w:rFonts w:eastAsia="Malgun Gothic" w:cs="Arial"/>
          <w:b/>
          <w:bCs/>
          <w:lang w:eastAsia="ko-KR"/>
        </w:rPr>
        <w:t>*Niewyrażenie zgody na publikację na stronie BIP UMWP imienia i nazwiska, nazwy szkoły, miejscowości, w której zlokalizowana jest szkoła oraz informacji o liczbie uzyskanych punktów.</w:t>
      </w:r>
    </w:p>
    <w:sectPr w:rsidR="00D93707" w:rsidRPr="002606A7" w:rsidSect="005D2A7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502A" w14:textId="77777777" w:rsidR="004A4501" w:rsidRDefault="004A4501">
      <w:r>
        <w:separator/>
      </w:r>
    </w:p>
  </w:endnote>
  <w:endnote w:type="continuationSeparator" w:id="0">
    <w:p w14:paraId="5CC0FA0C" w14:textId="77777777" w:rsidR="004A4501" w:rsidRDefault="004A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7C5E" w14:textId="77777777" w:rsidR="004A4501" w:rsidRPr="00124D4A" w:rsidRDefault="004A4501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1BAD" w14:textId="77777777" w:rsidR="004A4501" w:rsidRDefault="004A4501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04209" wp14:editId="3FF235E0">
              <wp:simplePos x="0" y="0"/>
              <wp:positionH relativeFrom="margin">
                <wp:align>center</wp:align>
              </wp:positionH>
              <wp:positionV relativeFrom="paragraph">
                <wp:posOffset>138430</wp:posOffset>
              </wp:positionV>
              <wp:extent cx="7174230" cy="0"/>
              <wp:effectExtent l="0" t="0" r="0" b="0"/>
              <wp:wrapSquare wrapText="bothSides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2D6C97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9pt" to="564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" strokecolor="black [3213]" strokeweight=".25pt">
              <v:stroke joinstyle="miter"/>
              <w10:wrap type="square" anchorx="margin"/>
            </v:line>
          </w:pict>
        </mc:Fallback>
      </mc:AlternateContent>
    </w:r>
  </w:p>
  <w:p w14:paraId="43396116" w14:textId="77777777" w:rsidR="004A4501" w:rsidRDefault="004A4501" w:rsidP="004C68E6">
    <w:pPr>
      <w:pStyle w:val="Stopka"/>
      <w:ind w:left="-1134"/>
      <w:jc w:val="center"/>
    </w:pPr>
  </w:p>
  <w:p w14:paraId="0B4E6D66" w14:textId="77777777" w:rsidR="004A4501" w:rsidRPr="00B01F08" w:rsidRDefault="004A4501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08278" w14:textId="77777777" w:rsidR="004A4501" w:rsidRDefault="004A4501">
      <w:r>
        <w:separator/>
      </w:r>
    </w:p>
  </w:footnote>
  <w:footnote w:type="continuationSeparator" w:id="0">
    <w:p w14:paraId="44764762" w14:textId="77777777" w:rsidR="004A4501" w:rsidRDefault="004A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A8B9C" w14:textId="77777777" w:rsidR="004A4501" w:rsidRDefault="004A4501" w:rsidP="009A4ACC">
    <w:pPr>
      <w:pStyle w:val="Nagwek"/>
      <w:ind w:left="-1134"/>
    </w:pPr>
  </w:p>
  <w:p w14:paraId="22AAD9E2" w14:textId="77777777" w:rsidR="004A4501" w:rsidRDefault="004A4501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13742" w14:textId="77777777" w:rsidR="004A4501" w:rsidRDefault="004A4501" w:rsidP="005D2A74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2BE5B" wp14:editId="48CD509F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7029450" cy="658439"/>
          <wp:effectExtent l="0" t="0" r="0" b="0"/>
          <wp:wrapTight wrapText="bothSides">
            <wp:wrapPolygon edited="0">
              <wp:start x="878" y="1876"/>
              <wp:lineTo x="293" y="5004"/>
              <wp:lineTo x="176" y="6255"/>
              <wp:lineTo x="176" y="16888"/>
              <wp:lineTo x="820" y="19390"/>
              <wp:lineTo x="1112" y="19390"/>
              <wp:lineTo x="12585" y="18139"/>
              <wp:lineTo x="21424" y="16263"/>
              <wp:lineTo x="21424" y="7506"/>
              <wp:lineTo x="15922" y="5004"/>
              <wp:lineTo x="1112" y="1876"/>
              <wp:lineTo x="878" y="1876"/>
            </wp:wrapPolygon>
          </wp:wrapTight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79ABA02" wp14:editId="55DE94D3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3BE176-6288-4570-93C8-485791F41E2A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01B2"/>
    <w:rsid w:val="001520FF"/>
    <w:rsid w:val="001A02A1"/>
    <w:rsid w:val="001A0AEE"/>
    <w:rsid w:val="001A3D33"/>
    <w:rsid w:val="001B210F"/>
    <w:rsid w:val="001C31C4"/>
    <w:rsid w:val="001D059A"/>
    <w:rsid w:val="002256C4"/>
    <w:rsid w:val="00241C1F"/>
    <w:rsid w:val="002425AE"/>
    <w:rsid w:val="002529E4"/>
    <w:rsid w:val="002606A7"/>
    <w:rsid w:val="00286ABB"/>
    <w:rsid w:val="002C6347"/>
    <w:rsid w:val="003079B1"/>
    <w:rsid w:val="00315901"/>
    <w:rsid w:val="00320AAC"/>
    <w:rsid w:val="00325198"/>
    <w:rsid w:val="003526F5"/>
    <w:rsid w:val="0035482A"/>
    <w:rsid w:val="003619F2"/>
    <w:rsid w:val="003652E2"/>
    <w:rsid w:val="00365820"/>
    <w:rsid w:val="00385BAD"/>
    <w:rsid w:val="00386C9D"/>
    <w:rsid w:val="0039693E"/>
    <w:rsid w:val="003C554F"/>
    <w:rsid w:val="0040149C"/>
    <w:rsid w:val="00414478"/>
    <w:rsid w:val="004430F4"/>
    <w:rsid w:val="00464281"/>
    <w:rsid w:val="00492BD3"/>
    <w:rsid w:val="004A4501"/>
    <w:rsid w:val="004B38AD"/>
    <w:rsid w:val="004B70BD"/>
    <w:rsid w:val="004C303B"/>
    <w:rsid w:val="004C3EF9"/>
    <w:rsid w:val="004C68E6"/>
    <w:rsid w:val="004D6317"/>
    <w:rsid w:val="0052111D"/>
    <w:rsid w:val="005760A9"/>
    <w:rsid w:val="00591388"/>
    <w:rsid w:val="00594464"/>
    <w:rsid w:val="005D2A74"/>
    <w:rsid w:val="005D478A"/>
    <w:rsid w:val="005D4DB4"/>
    <w:rsid w:val="005E3704"/>
    <w:rsid w:val="0061767F"/>
    <w:rsid w:val="00622781"/>
    <w:rsid w:val="006261B8"/>
    <w:rsid w:val="00640BFF"/>
    <w:rsid w:val="0066032A"/>
    <w:rsid w:val="00665A91"/>
    <w:rsid w:val="00682826"/>
    <w:rsid w:val="0069621B"/>
    <w:rsid w:val="006B4267"/>
    <w:rsid w:val="006F0C63"/>
    <w:rsid w:val="006F209E"/>
    <w:rsid w:val="00727F94"/>
    <w:rsid w:val="007337EB"/>
    <w:rsid w:val="00745D18"/>
    <w:rsid w:val="00771D6E"/>
    <w:rsid w:val="00771E28"/>
    <w:rsid w:val="00776530"/>
    <w:rsid w:val="00791E8E"/>
    <w:rsid w:val="007A0109"/>
    <w:rsid w:val="007B2500"/>
    <w:rsid w:val="007B5688"/>
    <w:rsid w:val="007D3415"/>
    <w:rsid w:val="007D61D6"/>
    <w:rsid w:val="007E1B19"/>
    <w:rsid w:val="007E661B"/>
    <w:rsid w:val="007F3623"/>
    <w:rsid w:val="00827311"/>
    <w:rsid w:val="00834BB4"/>
    <w:rsid w:val="00835187"/>
    <w:rsid w:val="008355D1"/>
    <w:rsid w:val="00864A7D"/>
    <w:rsid w:val="00873501"/>
    <w:rsid w:val="00875D0E"/>
    <w:rsid w:val="00876326"/>
    <w:rsid w:val="008945D9"/>
    <w:rsid w:val="008B4874"/>
    <w:rsid w:val="008C52E2"/>
    <w:rsid w:val="00951601"/>
    <w:rsid w:val="0096306A"/>
    <w:rsid w:val="009706FB"/>
    <w:rsid w:val="009726FB"/>
    <w:rsid w:val="009A4747"/>
    <w:rsid w:val="009A4ACC"/>
    <w:rsid w:val="009D2E54"/>
    <w:rsid w:val="009D71C1"/>
    <w:rsid w:val="009F2CF0"/>
    <w:rsid w:val="00A0160D"/>
    <w:rsid w:val="00A04690"/>
    <w:rsid w:val="00A40DD3"/>
    <w:rsid w:val="00A75AA9"/>
    <w:rsid w:val="00A830EB"/>
    <w:rsid w:val="00A8311B"/>
    <w:rsid w:val="00AD1EFE"/>
    <w:rsid w:val="00AD51FC"/>
    <w:rsid w:val="00AD7E56"/>
    <w:rsid w:val="00B01F08"/>
    <w:rsid w:val="00B16E8F"/>
    <w:rsid w:val="00B206F4"/>
    <w:rsid w:val="00B2442F"/>
    <w:rsid w:val="00B30401"/>
    <w:rsid w:val="00B6637D"/>
    <w:rsid w:val="00BA0E1A"/>
    <w:rsid w:val="00BB76D0"/>
    <w:rsid w:val="00BC3451"/>
    <w:rsid w:val="00BC363C"/>
    <w:rsid w:val="00BC64E6"/>
    <w:rsid w:val="00C268A0"/>
    <w:rsid w:val="00C33F72"/>
    <w:rsid w:val="00C377A0"/>
    <w:rsid w:val="00C46CC7"/>
    <w:rsid w:val="00C57BB1"/>
    <w:rsid w:val="00C57CEC"/>
    <w:rsid w:val="00C62C24"/>
    <w:rsid w:val="00C635B6"/>
    <w:rsid w:val="00CA5CBD"/>
    <w:rsid w:val="00CE005B"/>
    <w:rsid w:val="00D02B6F"/>
    <w:rsid w:val="00D0361A"/>
    <w:rsid w:val="00D1150B"/>
    <w:rsid w:val="00D30ADD"/>
    <w:rsid w:val="00D43A0D"/>
    <w:rsid w:val="00D44287"/>
    <w:rsid w:val="00D46867"/>
    <w:rsid w:val="00D51F6C"/>
    <w:rsid w:val="00D526F3"/>
    <w:rsid w:val="00D57724"/>
    <w:rsid w:val="00D93707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966D0"/>
    <w:rsid w:val="00EA5C16"/>
    <w:rsid w:val="00EB4F91"/>
    <w:rsid w:val="00EF000D"/>
    <w:rsid w:val="00F5032F"/>
    <w:rsid w:val="00F545A3"/>
    <w:rsid w:val="00F83EE2"/>
    <w:rsid w:val="00FB1502"/>
    <w:rsid w:val="00FB5706"/>
    <w:rsid w:val="00FB7887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05A0910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4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3652E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3652E2"/>
    <w:rPr>
      <w:color w:val="954F72"/>
      <w:u w:val="single"/>
    </w:rPr>
  </w:style>
  <w:style w:type="paragraph" w:customStyle="1" w:styleId="msonormal0">
    <w:name w:val="msonormal"/>
    <w:basedOn w:val="Normalny"/>
    <w:rsid w:val="003652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Normalny"/>
    <w:rsid w:val="003652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3652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ormalny"/>
    <w:rsid w:val="003652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71">
    <w:name w:val="xl71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72">
    <w:name w:val="xl72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73">
    <w:name w:val="xl73"/>
    <w:basedOn w:val="Normalny"/>
    <w:rsid w:val="003652E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cs="Arial"/>
      <w:b/>
      <w:bCs/>
    </w:rPr>
  </w:style>
  <w:style w:type="paragraph" w:customStyle="1" w:styleId="xl76">
    <w:name w:val="xl76"/>
    <w:basedOn w:val="Normalny"/>
    <w:rsid w:val="003652E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77">
    <w:name w:val="xl77"/>
    <w:basedOn w:val="Normalny"/>
    <w:rsid w:val="0036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</w:rPr>
  </w:style>
  <w:style w:type="table" w:styleId="Tabela-Siatka">
    <w:name w:val="Table Grid"/>
    <w:basedOn w:val="Standardowy"/>
    <w:rsid w:val="0036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48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rsid w:val="00307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9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79B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307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79B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C3BE176-6288-4570-93C8-485791F41E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121</TotalTime>
  <Pages>6</Pages>
  <Words>2263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Ranking</vt:lpstr>
    </vt:vector>
  </TitlesOfParts>
  <Company>UMWP</Company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</dc:title>
  <dc:subject/>
  <dc:creator>Celmer Piotr</dc:creator>
  <cp:keywords/>
  <cp:lastModifiedBy>Celmer Piotr</cp:lastModifiedBy>
  <cp:revision>17</cp:revision>
  <cp:lastPrinted>2023-01-30T16:12:00Z</cp:lastPrinted>
  <dcterms:created xsi:type="dcterms:W3CDTF">2025-10-13T07:41:00Z</dcterms:created>
  <dcterms:modified xsi:type="dcterms:W3CDTF">2025-10-15T05:49:00Z</dcterms:modified>
</cp:coreProperties>
</file>