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</w:p>
    <w:p w:rsidR="00E1175C" w:rsidRPr="00694302" w:rsidRDefault="00E1175C" w:rsidP="00694302">
      <w:pPr>
        <w:pStyle w:val="Title"/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REGULAMIN</w:t>
      </w:r>
      <w:r w:rsidRPr="00694302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REKRUTACJI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I</w:t>
      </w:r>
      <w:r w:rsidRPr="00694302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UCZESTNICTWA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W</w:t>
      </w:r>
      <w:r w:rsidRPr="00694302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PROJEKCIE</w:t>
      </w:r>
    </w:p>
    <w:p w:rsidR="00E1175C" w:rsidRPr="00694302" w:rsidRDefault="00E1175C" w:rsidP="00694302">
      <w:pPr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bookmarkStart w:id="0" w:name="_Hlk184297447"/>
      <w:r w:rsidRPr="00694302">
        <w:rPr>
          <w:rFonts w:ascii="Calibri" w:hAnsi="Calibri" w:cs="Calibri"/>
          <w:sz w:val="24"/>
          <w:szCs w:val="24"/>
        </w:rPr>
        <w:t>„Program rozwoju kompetencji kluczowych uczniów szkół podstawowych w Gminie Szemud”</w:t>
      </w:r>
    </w:p>
    <w:p w:rsidR="00E1175C" w:rsidRPr="00694302" w:rsidRDefault="00E1175C" w:rsidP="00694302">
      <w:pPr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o nr FEPM.05.08-IZ.00-0064/24</w:t>
      </w:r>
    </w:p>
    <w:bookmarkEnd w:id="0"/>
    <w:p w:rsidR="00E1175C" w:rsidRPr="00694302" w:rsidRDefault="00E1175C" w:rsidP="00694302">
      <w:pPr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</w:p>
    <w:p w:rsidR="00E1175C" w:rsidRPr="00694302" w:rsidRDefault="00E1175C" w:rsidP="00694302">
      <w:pPr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5"/>
          <w:sz w:val="24"/>
          <w:szCs w:val="24"/>
        </w:rPr>
        <w:t>§1.</w:t>
      </w:r>
    </w:p>
    <w:p w:rsidR="00E1175C" w:rsidRPr="00694302" w:rsidRDefault="00E1175C" w:rsidP="00694302">
      <w:pPr>
        <w:pStyle w:val="Heading1"/>
        <w:spacing w:before="0"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4"/>
          <w:sz w:val="24"/>
          <w:szCs w:val="24"/>
        </w:rPr>
        <w:t>POSTANOWIENIA</w:t>
      </w:r>
      <w:r w:rsidRPr="0069430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OGÓLNE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</w:p>
    <w:p w:rsidR="00E1175C" w:rsidRPr="00694302" w:rsidRDefault="00E1175C" w:rsidP="00694302">
      <w:pPr>
        <w:pStyle w:val="ListParagraph"/>
        <w:numPr>
          <w:ilvl w:val="0"/>
          <w:numId w:val="10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Regulamin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określa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zasady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rekrutacji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uczestników/uczestniczek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warunki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uczestnictwa </w:t>
      </w:r>
      <w:r w:rsidRPr="00694302">
        <w:rPr>
          <w:rFonts w:ascii="Calibri" w:hAnsi="Calibri" w:cs="Calibri"/>
          <w:sz w:val="24"/>
          <w:szCs w:val="24"/>
        </w:rPr>
        <w:br/>
        <w:t>w projekcie „Program rozwoju kompetencji kluczowych uczniów szkół podstawowych w Gminie Szemud”.</w:t>
      </w:r>
    </w:p>
    <w:p w:rsidR="00E1175C" w:rsidRPr="00694302" w:rsidRDefault="00E1175C" w:rsidP="00694302">
      <w:pPr>
        <w:pStyle w:val="ListParagraph"/>
        <w:numPr>
          <w:ilvl w:val="0"/>
          <w:numId w:val="10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Projekt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„Program rozwoju kompetencji kluczowych uczniów szkół podstawowych w Gminie Szemud” o nr FEPM.05.08-IZ.00-0064/24 </w:t>
      </w:r>
      <w:r w:rsidRPr="00694302">
        <w:rPr>
          <w:rFonts w:ascii="Calibri" w:hAnsi="Calibri" w:cs="Calibri"/>
          <w:color w:val="000000"/>
          <w:sz w:val="24"/>
          <w:szCs w:val="24"/>
        </w:rPr>
        <w:t xml:space="preserve">współfinansowany </w:t>
      </w:r>
      <w:r w:rsidRPr="00694302">
        <w:rPr>
          <w:rFonts w:ascii="Calibri" w:hAnsi="Calibri" w:cs="Calibri"/>
          <w:sz w:val="24"/>
          <w:szCs w:val="24"/>
        </w:rPr>
        <w:t>jest ze środków Europejskiego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Funduszu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Społecznego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Plus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(EFS+),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Priorytetu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5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Fundusze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europejskie dla silnego Pomorza EFS+, Działania nr 5.08. </w:t>
      </w:r>
      <w:bookmarkStart w:id="1" w:name="_Hlk183707013"/>
      <w:r w:rsidRPr="00694302">
        <w:rPr>
          <w:rFonts w:ascii="Calibri" w:hAnsi="Calibri" w:cs="Calibri"/>
          <w:sz w:val="24"/>
          <w:szCs w:val="24"/>
        </w:rPr>
        <w:t xml:space="preserve">Edukacja ogólna i zawodowa </w:t>
      </w:r>
      <w:bookmarkEnd w:id="1"/>
      <w:r w:rsidRPr="00694302">
        <w:rPr>
          <w:rFonts w:ascii="Calibri" w:hAnsi="Calibri" w:cs="Calibri"/>
          <w:sz w:val="24"/>
          <w:szCs w:val="24"/>
        </w:rPr>
        <w:t>w ramach programu Fundusze Europejskie dla Pomorza 2021-2027 (FEP 2021 – 2027)</w:t>
      </w:r>
    </w:p>
    <w:p w:rsidR="00E1175C" w:rsidRPr="00694302" w:rsidRDefault="00E1175C" w:rsidP="00694302">
      <w:pPr>
        <w:pStyle w:val="ListParagraph"/>
        <w:numPr>
          <w:ilvl w:val="0"/>
          <w:numId w:val="10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Projekt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„Program rozwoju kompetencji kluczowych uczniów szkół podstawowych w Gminie Szemud” realizowany jest przez Gminę Szemud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 partnerstwie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z: </w:t>
      </w:r>
      <w:r w:rsidRPr="0020513E">
        <w:rPr>
          <w:rFonts w:ascii="Calibri" w:hAnsi="Calibri" w:cs="Calibri"/>
          <w:sz w:val="24"/>
          <w:szCs w:val="24"/>
        </w:rPr>
        <w:t>Nowa Perspektywa Anna Steffke</w:t>
      </w:r>
      <w:r>
        <w:rPr>
          <w:rFonts w:ascii="Calibri" w:hAnsi="Calibri" w:cs="Calibri"/>
          <w:sz w:val="24"/>
          <w:szCs w:val="24"/>
        </w:rPr>
        <w:t xml:space="preserve"> z siedzibą w Wejherowie, ul. Tadeusza Kościuszki 18/6 oraz </w:t>
      </w:r>
      <w:r w:rsidRPr="00694302">
        <w:rPr>
          <w:rFonts w:ascii="Calibri" w:hAnsi="Calibri" w:cs="Calibri"/>
          <w:sz w:val="24"/>
          <w:szCs w:val="24"/>
        </w:rPr>
        <w:t>Towarzystwem Sportowo – Kulturalnym z siedzibą w Luzinie, ul. Mickiewicza 22.</w:t>
      </w:r>
    </w:p>
    <w:p w:rsidR="00E1175C" w:rsidRPr="00694302" w:rsidRDefault="00E1175C" w:rsidP="00694302">
      <w:pPr>
        <w:pStyle w:val="ListParagraph"/>
        <w:numPr>
          <w:ilvl w:val="0"/>
          <w:numId w:val="10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Ilekroć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Regulaminie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mowa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o: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tabs>
          <w:tab w:val="left" w:pos="936"/>
        </w:tabs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>projekcie</w:t>
      </w:r>
      <w:r w:rsidRPr="00694302">
        <w:rPr>
          <w:rFonts w:ascii="Calibri" w:hAnsi="Calibri" w:cs="Calibri"/>
          <w:b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–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należy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przez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to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rozumieć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pt.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„Program rozwoju kompetencji kluczowych uczniów szkół podstawowych w Gminie Szemud”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tabs>
          <w:tab w:val="left" w:pos="936"/>
        </w:tabs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>regulaminie</w:t>
      </w:r>
      <w:r w:rsidRPr="00694302">
        <w:rPr>
          <w:rFonts w:ascii="Calibri" w:hAnsi="Calibri" w:cs="Calibri"/>
          <w:b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–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należy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przez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to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rozumieć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Regulamin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uczestnictwa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projekcie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pn.</w:t>
      </w:r>
    </w:p>
    <w:p w:rsidR="00E1175C" w:rsidRPr="00694302" w:rsidRDefault="00E1175C" w:rsidP="00694302">
      <w:pPr>
        <w:pStyle w:val="ListParagraph"/>
        <w:tabs>
          <w:tab w:val="left" w:pos="936"/>
        </w:tabs>
        <w:spacing w:line="360" w:lineRule="auto"/>
        <w:ind w:left="142" w:right="164" w:firstLine="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„Program rozwoju kompetencji kluczowych uczniów szkół podstawowych w Gminie Szemud”,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tabs>
          <w:tab w:val="left" w:pos="936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bookmarkStart w:id="2" w:name="_Hlk184217576"/>
      <w:r w:rsidRPr="00694302">
        <w:rPr>
          <w:rFonts w:ascii="Calibri" w:hAnsi="Calibri" w:cs="Calibri"/>
          <w:b/>
          <w:sz w:val="24"/>
          <w:szCs w:val="24"/>
        </w:rPr>
        <w:t>SP Częstkowo</w:t>
      </w:r>
      <w:r w:rsidRPr="00694302">
        <w:rPr>
          <w:rFonts w:ascii="Calibri" w:hAnsi="Calibri" w:cs="Calibri"/>
          <w:b/>
          <w:spacing w:val="-1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–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należy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przez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to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rozumieć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Szkoła Podstawowa w Częstkowie im. Róży Zamoyskiej, Częstkowo, ul. Szkolna 9, objętą projektem,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 xml:space="preserve">SP Jeleńska Huta </w:t>
      </w:r>
      <w:r w:rsidRPr="00694302">
        <w:rPr>
          <w:rFonts w:ascii="Calibri" w:hAnsi="Calibri" w:cs="Calibri"/>
          <w:bCs/>
          <w:sz w:val="24"/>
          <w:szCs w:val="24"/>
        </w:rPr>
        <w:t>-</w:t>
      </w:r>
      <w:r w:rsidRPr="00694302">
        <w:rPr>
          <w:rFonts w:ascii="Calibri" w:hAnsi="Calibri" w:cs="Calibri"/>
          <w:b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należy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przez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to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rozumieć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Szkoła Podstawowa w Jeleńskiej Hucie, Jeleńska Huta, ul. Szkolna 5,</w:t>
      </w:r>
      <w:r w:rsidRPr="00694302">
        <w:rPr>
          <w:rFonts w:ascii="Calibri" w:hAnsi="Calibri" w:cs="Calibri"/>
          <w:sz w:val="24"/>
          <w:szCs w:val="24"/>
        </w:rPr>
        <w:t xml:space="preserve"> objętą projektem,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 xml:space="preserve">SP Kielno - </w:t>
      </w:r>
      <w:r w:rsidRPr="00694302">
        <w:rPr>
          <w:rFonts w:ascii="Calibri" w:hAnsi="Calibri" w:cs="Calibri"/>
          <w:sz w:val="24"/>
          <w:szCs w:val="24"/>
        </w:rPr>
        <w:t>należy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przez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to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rozumieć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Szkoła Podstawowa z Oddziałami Integracyjnymi im. Bohaterów Westerplatte w Kielnie, Kielno, ul. Szkolna 4,</w:t>
      </w:r>
      <w:r w:rsidRPr="0069430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objętą projektem,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>ZSP Koleczkowo –</w:t>
      </w:r>
      <w:r w:rsidRPr="00694302">
        <w:rPr>
          <w:rFonts w:ascii="Calibri" w:hAnsi="Calibri" w:cs="Calibri"/>
          <w:sz w:val="24"/>
          <w:szCs w:val="24"/>
        </w:rPr>
        <w:t xml:space="preserve"> należy przez to rozumieć Zespół Szkolno-Przedszkolny w Koleczkowie, Koleczkowo, ul. Wejherowska 24, objęty projektem,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>SP Łebno –</w:t>
      </w:r>
      <w:r w:rsidRPr="00694302">
        <w:rPr>
          <w:rFonts w:ascii="Calibri" w:hAnsi="Calibri" w:cs="Calibri"/>
          <w:sz w:val="24"/>
          <w:szCs w:val="24"/>
        </w:rPr>
        <w:t xml:space="preserve"> należy przez to rozumieć Szkoła Podstawowa im. Jana Pawła II w Łebnie, Łebno, ul. Szkolna 1, objętą projektem,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 xml:space="preserve">SP Łebieńska Huta – </w:t>
      </w:r>
      <w:r w:rsidRPr="00694302">
        <w:rPr>
          <w:rFonts w:ascii="Calibri" w:hAnsi="Calibri" w:cs="Calibri"/>
          <w:bCs/>
          <w:sz w:val="24"/>
          <w:szCs w:val="24"/>
        </w:rPr>
        <w:t>należy przez to rozumieć</w:t>
      </w:r>
      <w:r w:rsidRPr="00694302">
        <w:rPr>
          <w:rFonts w:ascii="Calibri" w:hAnsi="Calibri" w:cs="Calibri"/>
          <w:sz w:val="24"/>
          <w:szCs w:val="24"/>
        </w:rPr>
        <w:t xml:space="preserve"> Szkoła Podstawowa w Łebieńskiej Hucie, Łebieńska Huta, ul. Kartuska 25, objętą projektem,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bCs/>
          <w:sz w:val="24"/>
          <w:szCs w:val="24"/>
        </w:rPr>
        <w:t>ZSP Szemud –</w:t>
      </w:r>
      <w:r w:rsidRPr="00694302">
        <w:rPr>
          <w:rFonts w:ascii="Calibri" w:hAnsi="Calibri" w:cs="Calibri"/>
          <w:sz w:val="24"/>
          <w:szCs w:val="24"/>
        </w:rPr>
        <w:t xml:space="preserve"> należy przez to rozumieć Zespół Szkolno-Przedszkolny w Szemudzie, Szemud, ul. Szkolna 4, objęty projektem,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bCs/>
          <w:sz w:val="24"/>
          <w:szCs w:val="24"/>
        </w:rPr>
        <w:t xml:space="preserve">uczniu/uczennicy lub dziecku </w:t>
      </w:r>
      <w:r w:rsidRPr="00694302">
        <w:rPr>
          <w:rFonts w:ascii="Calibri" w:hAnsi="Calibri" w:cs="Calibri"/>
          <w:sz w:val="24"/>
          <w:szCs w:val="24"/>
        </w:rPr>
        <w:t>– należy rozumieć osobę z trudnościami edukacyjnymi, w tym w zakresie kompetencji kluczowych, uczęszczającą do szkoły objętej Projektem;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bCs/>
          <w:sz w:val="24"/>
          <w:szCs w:val="24"/>
        </w:rPr>
        <w:t>nauczyciel/nauczycielka</w:t>
      </w:r>
      <w:r w:rsidRPr="00694302">
        <w:rPr>
          <w:rFonts w:ascii="Calibri" w:hAnsi="Calibri" w:cs="Calibri"/>
          <w:sz w:val="24"/>
          <w:szCs w:val="24"/>
        </w:rPr>
        <w:t xml:space="preserve"> – osoba zatrudniona na stanowisku nauczyciela/nauczycielki w szkole objętej Projektem,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bCs/>
          <w:sz w:val="24"/>
          <w:szCs w:val="24"/>
        </w:rPr>
        <w:t>SP/ZSP</w:t>
      </w:r>
      <w:r w:rsidRPr="00694302">
        <w:rPr>
          <w:rFonts w:ascii="Calibri" w:hAnsi="Calibri" w:cs="Calibri"/>
          <w:sz w:val="24"/>
          <w:szCs w:val="24"/>
        </w:rPr>
        <w:t xml:space="preserve"> – należy przez to rozumieć szkołę podstawową,</w:t>
      </w:r>
    </w:p>
    <w:bookmarkEnd w:id="2"/>
    <w:p w:rsidR="00E1175C" w:rsidRPr="00694302" w:rsidRDefault="00E1175C" w:rsidP="00694302">
      <w:pPr>
        <w:pStyle w:val="ListParagraph"/>
        <w:numPr>
          <w:ilvl w:val="1"/>
          <w:numId w:val="10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 xml:space="preserve">RODO </w:t>
      </w:r>
      <w:r w:rsidRPr="00694302">
        <w:rPr>
          <w:rFonts w:ascii="Calibri" w:hAnsi="Calibri" w:cs="Calibri"/>
          <w:sz w:val="24"/>
          <w:szCs w:val="24"/>
        </w:rPr>
        <w:t>– należy przez to rozumieć rozporządzenie Parlamentu Europejskiego i Rady (UE)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2016/679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dnia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27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kwietnia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2016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r.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sprawie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ochrony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osób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fizycznych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związku z przetwarzaniem danych osobowych i w sprawie swobodnego przepływu takich danych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uchylenia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dyrektywy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95/46/WE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(ogólne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rozporządzenie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ochronie danych) (Dz. Urz. UE L 119 z 04.05.2016, str. 1),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>dane</w:t>
      </w:r>
      <w:r w:rsidRPr="00694302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b/>
          <w:sz w:val="24"/>
          <w:szCs w:val="24"/>
        </w:rPr>
        <w:t>osobowe</w:t>
      </w:r>
      <w:r w:rsidRPr="00694302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–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należy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przez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rozumieć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osobowe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rozumieniu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art.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4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pkt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1 </w:t>
      </w:r>
      <w:r w:rsidRPr="00694302">
        <w:rPr>
          <w:rFonts w:ascii="Calibri" w:hAnsi="Calibri" w:cs="Calibri"/>
          <w:spacing w:val="-2"/>
          <w:sz w:val="24"/>
          <w:szCs w:val="24"/>
        </w:rPr>
        <w:t>RODO,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>PO</w:t>
      </w:r>
      <w:r w:rsidRPr="00694302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b/>
          <w:sz w:val="24"/>
          <w:szCs w:val="24"/>
        </w:rPr>
        <w:t>WER</w:t>
      </w:r>
      <w:r w:rsidRPr="00694302">
        <w:rPr>
          <w:rFonts w:ascii="Calibri" w:hAnsi="Calibri" w:cs="Calibri"/>
          <w:b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–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należy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przez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to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rozumieć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Program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Operacyjny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Wiedza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Edukacja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Rozwój,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tj. kompleksowy program wsparcia w obszarach zatrudnienia, włączenia społecznego, edukacji, szkolnictwa wyższego, zdrowia i dobrego rządzenia.</w:t>
      </w:r>
    </w:p>
    <w:p w:rsidR="00E1175C" w:rsidRPr="00694302" w:rsidRDefault="00E1175C" w:rsidP="00694302">
      <w:pPr>
        <w:pStyle w:val="ListParagraph"/>
        <w:numPr>
          <w:ilvl w:val="1"/>
          <w:numId w:val="10"/>
        </w:numPr>
        <w:tabs>
          <w:tab w:val="left" w:pos="936"/>
        </w:tabs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/>
          <w:sz w:val="24"/>
          <w:szCs w:val="24"/>
        </w:rPr>
        <w:t>CST2021</w:t>
      </w:r>
      <w:r w:rsidRPr="00694302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–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należy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przez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rozumieć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centralny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system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teleinformatyczny,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którym </w:t>
      </w:r>
      <w:r w:rsidRPr="00694302">
        <w:rPr>
          <w:rFonts w:ascii="Calibri" w:hAnsi="Calibri" w:cs="Calibri"/>
          <w:sz w:val="24"/>
          <w:szCs w:val="24"/>
        </w:rPr>
        <w:t>mowa w art. 2 pkt 29 ustawy z dnia 28 kwietnia 2022 r. o zasadach realizacji zadań finansowanych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środków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europejskich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perspektywie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finansowej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2021-2027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(Dz. U. poz. 1079) oraz art. 72 ust. 1 lit. e i załączniku XVII do rozporządzenia ogólnego, w skład którego wchodzą m.in. następujące aplikacje:</w:t>
      </w:r>
    </w:p>
    <w:p w:rsidR="00E1175C" w:rsidRPr="00694302" w:rsidRDefault="00E1175C" w:rsidP="00694302">
      <w:pPr>
        <w:pStyle w:val="ListParagraph"/>
        <w:numPr>
          <w:ilvl w:val="0"/>
          <w:numId w:val="11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bCs/>
          <w:sz w:val="24"/>
          <w:szCs w:val="24"/>
        </w:rPr>
        <w:t>Baza Konkurencyjności (BK2021)</w:t>
      </w:r>
      <w:r w:rsidRPr="00694302">
        <w:rPr>
          <w:rFonts w:ascii="Calibri" w:hAnsi="Calibri" w:cs="Calibri"/>
          <w:b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https://bazakonkurencyjnosci.funduszeeuropejskie.gov.pl/,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</w:p>
    <w:p w:rsidR="00E1175C" w:rsidRPr="00694302" w:rsidRDefault="00E1175C" w:rsidP="00694302">
      <w:pPr>
        <w:pStyle w:val="ListParagraph"/>
        <w:numPr>
          <w:ilvl w:val="0"/>
          <w:numId w:val="11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moduł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Projekty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SL2021 https://projekty.cst2021.gov.pl/, </w:t>
      </w:r>
    </w:p>
    <w:p w:rsidR="00E1175C" w:rsidRPr="00694302" w:rsidRDefault="00E1175C" w:rsidP="00694302">
      <w:pPr>
        <w:pStyle w:val="ListParagraph"/>
        <w:numPr>
          <w:ilvl w:val="0"/>
          <w:numId w:val="11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SOWA EFS https://sowa2021.efs.gov.pl/, </w:t>
      </w:r>
    </w:p>
    <w:p w:rsidR="00E1175C" w:rsidRPr="00694302" w:rsidRDefault="00E1175C" w:rsidP="00694302">
      <w:pPr>
        <w:pStyle w:val="ListParagraph"/>
        <w:numPr>
          <w:ilvl w:val="0"/>
          <w:numId w:val="11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System Monitorowania Europejskiego Funduszu Społecznego (SM EFS) </w:t>
      </w:r>
      <w:r w:rsidRPr="00694302">
        <w:rPr>
          <w:rFonts w:ascii="Calibri" w:hAnsi="Calibri" w:cs="Calibri"/>
          <w:spacing w:val="-2"/>
          <w:sz w:val="24"/>
          <w:szCs w:val="24"/>
        </w:rPr>
        <w:t>https://sm.efs.gov.pl/.</w:t>
      </w:r>
    </w:p>
    <w:p w:rsidR="00E1175C" w:rsidRPr="00694302" w:rsidRDefault="00E1175C" w:rsidP="00694302">
      <w:pPr>
        <w:pStyle w:val="ListParagraph"/>
        <w:numPr>
          <w:ilvl w:val="0"/>
          <w:numId w:val="10"/>
        </w:numPr>
        <w:tabs>
          <w:tab w:val="left" w:pos="576"/>
        </w:tabs>
        <w:spacing w:line="360" w:lineRule="auto"/>
        <w:ind w:left="142" w:right="164" w:hanging="358"/>
        <w:jc w:val="both"/>
        <w:rPr>
          <w:rFonts w:ascii="Calibri" w:hAnsi="Calibri" w:cs="Calibri"/>
          <w:b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Okres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realizacji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Projektu: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b/>
          <w:sz w:val="24"/>
          <w:szCs w:val="24"/>
        </w:rPr>
        <w:t>02.09.2024</w:t>
      </w:r>
      <w:r w:rsidRPr="00694302">
        <w:rPr>
          <w:rFonts w:ascii="Calibri" w:hAnsi="Calibri" w:cs="Calibri"/>
          <w:b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b/>
          <w:sz w:val="24"/>
          <w:szCs w:val="24"/>
        </w:rPr>
        <w:t>r.</w:t>
      </w:r>
      <w:r w:rsidRPr="00694302">
        <w:rPr>
          <w:rFonts w:ascii="Calibri" w:hAnsi="Calibri" w:cs="Calibri"/>
          <w:b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b/>
          <w:sz w:val="24"/>
          <w:szCs w:val="24"/>
        </w:rPr>
        <w:t>–</w:t>
      </w:r>
      <w:r w:rsidRPr="00694302">
        <w:rPr>
          <w:rFonts w:ascii="Calibri" w:hAnsi="Calibri" w:cs="Calibri"/>
          <w:b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b/>
          <w:sz w:val="24"/>
          <w:szCs w:val="24"/>
        </w:rPr>
        <w:t>30.06.2026</w:t>
      </w:r>
      <w:r w:rsidRPr="00694302">
        <w:rPr>
          <w:rFonts w:ascii="Calibri" w:hAnsi="Calibri" w:cs="Calibri"/>
          <w:b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b/>
          <w:spacing w:val="-5"/>
          <w:sz w:val="24"/>
          <w:szCs w:val="24"/>
        </w:rPr>
        <w:t>r.</w:t>
      </w:r>
    </w:p>
    <w:p w:rsidR="00E1175C" w:rsidRPr="00694302" w:rsidRDefault="00E1175C" w:rsidP="00694302">
      <w:pPr>
        <w:pStyle w:val="ListParagraph"/>
        <w:numPr>
          <w:ilvl w:val="0"/>
          <w:numId w:val="10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realizację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zaangażowane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są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następując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jednostki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oświatowe,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dla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których organem prowadzącym jest Gmina Szemud:</w:t>
      </w:r>
    </w:p>
    <w:p w:rsidR="00E1175C" w:rsidRPr="00694302" w:rsidRDefault="00E1175C" w:rsidP="0069430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</w:rPr>
      </w:pPr>
      <w:r w:rsidRPr="00694302">
        <w:rPr>
          <w:rFonts w:ascii="Calibri" w:hAnsi="Calibri" w:cs="Calibri"/>
          <w:color w:val="000000"/>
        </w:rPr>
        <w:t>Szkoła Podstawowa im. Róży Zamoyskiej w Częstkowie</w:t>
      </w:r>
    </w:p>
    <w:p w:rsidR="00E1175C" w:rsidRPr="00694302" w:rsidRDefault="00E1175C" w:rsidP="0069430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  <w:color w:val="000000"/>
        </w:rPr>
        <w:t>Częstkowo, ul. Szkolna 9, tel. 58 676 – 12 – 97, czestkowo.szkolna.net</w:t>
      </w:r>
    </w:p>
    <w:p w:rsidR="00E1175C" w:rsidRPr="00694302" w:rsidRDefault="00E1175C" w:rsidP="0069430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</w:rPr>
      </w:pPr>
      <w:r w:rsidRPr="00694302">
        <w:rPr>
          <w:rFonts w:ascii="Calibri" w:hAnsi="Calibri" w:cs="Calibri"/>
          <w:color w:val="000000"/>
        </w:rPr>
        <w:t>Szkoła Podstawowa w Jeleńskiej Hucie</w:t>
      </w:r>
    </w:p>
    <w:p w:rsidR="00E1175C" w:rsidRPr="00694302" w:rsidRDefault="00E1175C" w:rsidP="0069430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  <w:color w:val="000000"/>
        </w:rPr>
        <w:t>Jeleńska Huta, ul. Szkolna 5, tel. 58 676 – 11 – 96, jelenskahuta.edupage.org/</w:t>
      </w:r>
    </w:p>
    <w:p w:rsidR="00E1175C" w:rsidRPr="00694302" w:rsidRDefault="00E1175C" w:rsidP="0069430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</w:rPr>
      </w:pPr>
      <w:r w:rsidRPr="00694302">
        <w:rPr>
          <w:rFonts w:ascii="Calibri" w:hAnsi="Calibri" w:cs="Calibri"/>
          <w:color w:val="000000"/>
        </w:rPr>
        <w:t>Szkoła Podstawowa z Oddziałami Integracyjnymi m. Bohaterów Westerplatte w Kielnie, Kielno, ul. Szkolna 4, tel. 58 676 – 07 – 14, spkielno.pl</w:t>
      </w:r>
    </w:p>
    <w:p w:rsidR="00E1175C" w:rsidRPr="00694302" w:rsidRDefault="00E1175C" w:rsidP="0069430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</w:rPr>
      </w:pPr>
      <w:r w:rsidRPr="00694302">
        <w:rPr>
          <w:rFonts w:ascii="Calibri" w:hAnsi="Calibri" w:cs="Calibri"/>
          <w:color w:val="000000"/>
        </w:rPr>
        <w:t>Zespół Szkolno-Przedszkolny w Koleczkowie</w:t>
      </w:r>
    </w:p>
    <w:p w:rsidR="00E1175C" w:rsidRPr="00694302" w:rsidRDefault="00E1175C" w:rsidP="00694302">
      <w:pPr>
        <w:pStyle w:val="NormalWeb"/>
        <w:spacing w:before="0" w:beforeAutospacing="0" w:after="0" w:afterAutospacing="0" w:line="360" w:lineRule="auto"/>
        <w:ind w:left="709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  <w:color w:val="000000"/>
        </w:rPr>
        <w:t>Koleczkowo, ul. Wejherowska 24, tel. 58 676 – 01 – 08, www.zspkoleczkowo.pl</w:t>
      </w:r>
    </w:p>
    <w:p w:rsidR="00E1175C" w:rsidRPr="00694302" w:rsidRDefault="00E1175C" w:rsidP="0069430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</w:rPr>
      </w:pPr>
      <w:r w:rsidRPr="00694302">
        <w:rPr>
          <w:rFonts w:ascii="Calibri" w:hAnsi="Calibri" w:cs="Calibri"/>
          <w:color w:val="000000"/>
        </w:rPr>
        <w:t>Szkoła Podstawowa im. Jana Pawła II w Łebnie</w:t>
      </w:r>
    </w:p>
    <w:p w:rsidR="00E1175C" w:rsidRPr="00694302" w:rsidRDefault="00E1175C" w:rsidP="0069430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  <w:color w:val="000000"/>
        </w:rPr>
        <w:t>Łebno, ul. Szkolna 1, tel. 58 676 – 18 – 04, www.szkolalebno.pl</w:t>
      </w:r>
    </w:p>
    <w:p w:rsidR="00E1175C" w:rsidRPr="00694302" w:rsidRDefault="00E1175C" w:rsidP="0069430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</w:rPr>
      </w:pPr>
      <w:r w:rsidRPr="00694302">
        <w:rPr>
          <w:rFonts w:ascii="Calibri" w:hAnsi="Calibri" w:cs="Calibri"/>
          <w:color w:val="000000"/>
        </w:rPr>
        <w:t>Szkoła Podstawowa w Łebieńskiej Hucie</w:t>
      </w:r>
    </w:p>
    <w:p w:rsidR="00E1175C" w:rsidRPr="00694302" w:rsidRDefault="00E1175C" w:rsidP="0069430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  <w:color w:val="000000"/>
        </w:rPr>
        <w:t>Łebieńska Huta, ul. Kartuska 25, tel. 58 676 – 18 – 06, www.splebienskahuta.pl</w:t>
      </w:r>
    </w:p>
    <w:p w:rsidR="00E1175C" w:rsidRPr="00694302" w:rsidRDefault="00E1175C" w:rsidP="0069430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</w:rPr>
      </w:pPr>
      <w:r w:rsidRPr="00694302">
        <w:rPr>
          <w:rFonts w:ascii="Calibri" w:hAnsi="Calibri" w:cs="Calibri"/>
          <w:color w:val="000000"/>
        </w:rPr>
        <w:t>Zespół Szkolno-Przedszkolny w Szemudzie</w:t>
      </w:r>
    </w:p>
    <w:p w:rsidR="00E1175C" w:rsidRPr="00694302" w:rsidRDefault="00E1175C" w:rsidP="0069430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  <w:color w:val="000000"/>
        </w:rPr>
        <w:t xml:space="preserve">Szemud, ul. Szkolna 4, tel. 58 676 – 41 – 82, www.sp.szemud.pl </w:t>
      </w:r>
    </w:p>
    <w:p w:rsidR="00E1175C" w:rsidRPr="00694302" w:rsidRDefault="00E1175C" w:rsidP="00694302">
      <w:pPr>
        <w:pStyle w:val="ListParagraph"/>
        <w:numPr>
          <w:ilvl w:val="0"/>
          <w:numId w:val="10"/>
        </w:numPr>
        <w:spacing w:line="360" w:lineRule="auto"/>
        <w:ind w:left="142" w:right="164" w:hanging="356"/>
        <w:jc w:val="both"/>
        <w:rPr>
          <w:rFonts w:ascii="Calibri" w:hAnsi="Calibri" w:cs="Calibri"/>
          <w:color w:val="000000"/>
          <w:sz w:val="24"/>
          <w:szCs w:val="24"/>
        </w:rPr>
      </w:pPr>
      <w:r w:rsidRPr="00694302">
        <w:rPr>
          <w:rFonts w:ascii="Calibri" w:hAnsi="Calibri" w:cs="Calibri"/>
          <w:color w:val="000000"/>
          <w:sz w:val="24"/>
          <w:szCs w:val="24"/>
        </w:rPr>
        <w:t>Projekt</w:t>
      </w:r>
      <w:r w:rsidRPr="00694302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color w:val="000000"/>
          <w:sz w:val="24"/>
          <w:szCs w:val="24"/>
        </w:rPr>
        <w:t>skierowany</w:t>
      </w:r>
      <w:r w:rsidRPr="00694302"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color w:val="000000"/>
          <w:sz w:val="24"/>
          <w:szCs w:val="24"/>
        </w:rPr>
        <w:t>jest</w:t>
      </w:r>
      <w:r w:rsidRPr="00694302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color w:val="000000"/>
          <w:sz w:val="24"/>
          <w:szCs w:val="24"/>
        </w:rPr>
        <w:t>do</w:t>
      </w:r>
      <w:r w:rsidRPr="00694302">
        <w:rPr>
          <w:rFonts w:ascii="Calibri" w:hAnsi="Calibri" w:cs="Calibri"/>
          <w:color w:val="000000"/>
          <w:spacing w:val="-5"/>
          <w:sz w:val="24"/>
          <w:szCs w:val="24"/>
        </w:rPr>
        <w:t xml:space="preserve"> u</w:t>
      </w:r>
      <w:r w:rsidRPr="00694302">
        <w:rPr>
          <w:rFonts w:ascii="Calibri" w:hAnsi="Calibri" w:cs="Calibri"/>
          <w:color w:val="000000"/>
          <w:sz w:val="24"/>
          <w:szCs w:val="24"/>
        </w:rPr>
        <w:t>czniów i nauczycieli z 7 szkół Gminy Szemud, wykazanych w</w:t>
      </w:r>
      <w:r w:rsidRPr="00694302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color w:val="000000"/>
          <w:sz w:val="24"/>
          <w:szCs w:val="24"/>
        </w:rPr>
        <w:t>punkcie</w:t>
      </w:r>
      <w:r w:rsidRPr="00694302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color w:val="000000"/>
          <w:sz w:val="24"/>
          <w:szCs w:val="24"/>
        </w:rPr>
        <w:t>6</w:t>
      </w:r>
      <w:r w:rsidRPr="00694302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color w:val="000000"/>
          <w:sz w:val="24"/>
          <w:szCs w:val="24"/>
        </w:rPr>
        <w:t>niniejszego</w:t>
      </w:r>
      <w:r w:rsidRPr="00694302"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color w:val="000000"/>
          <w:spacing w:val="-2"/>
          <w:sz w:val="24"/>
          <w:szCs w:val="24"/>
        </w:rPr>
        <w:t>paragrafu.</w:t>
      </w:r>
    </w:p>
    <w:p w:rsidR="00E1175C" w:rsidRPr="00694302" w:rsidRDefault="00E1175C" w:rsidP="00694302">
      <w:pPr>
        <w:pStyle w:val="ListParagraph"/>
        <w:numPr>
          <w:ilvl w:val="0"/>
          <w:numId w:val="10"/>
        </w:numPr>
        <w:spacing w:line="360" w:lineRule="auto"/>
        <w:ind w:left="142" w:right="164" w:hanging="28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Głównym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celem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wyrównanie szans uczniów z trudnościami edukacyjnymi oraz podniesienie jakości rozwijania kompetencji kluczowych uczniów w szkołach dla których Gmina Szemud jest organem prowadzącym.</w:t>
      </w:r>
    </w:p>
    <w:p w:rsidR="00E1175C" w:rsidRPr="00694302" w:rsidRDefault="00E1175C" w:rsidP="00694302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ind w:left="142" w:right="164" w:hanging="577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projekcie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zaplanowano:</w:t>
      </w:r>
    </w:p>
    <w:p w:rsidR="00E1175C" w:rsidRPr="00694302" w:rsidRDefault="00E1175C" w:rsidP="00694302">
      <w:pPr>
        <w:pStyle w:val="ListParagraph"/>
        <w:numPr>
          <w:ilvl w:val="0"/>
          <w:numId w:val="9"/>
        </w:numPr>
        <w:tabs>
          <w:tab w:val="left" w:pos="952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prace remontowe oraz zakup wyposażenia w pracowniach przyrodniczych w SP Częstkowo, </w:t>
      </w:r>
      <w:r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z w:val="24"/>
          <w:szCs w:val="24"/>
        </w:rPr>
        <w:t>SP Szemud, SP Kielno, SP Koleczkowo, SP Łebieńska Huta</w:t>
      </w:r>
      <w:r w:rsidRPr="00694302">
        <w:rPr>
          <w:rFonts w:ascii="Calibri" w:hAnsi="Calibri" w:cs="Calibri"/>
          <w:spacing w:val="-3"/>
          <w:sz w:val="24"/>
          <w:szCs w:val="24"/>
        </w:rPr>
        <w:t>;</w:t>
      </w:r>
    </w:p>
    <w:p w:rsidR="00E1175C" w:rsidRPr="00694302" w:rsidRDefault="00E1175C" w:rsidP="00694302">
      <w:pPr>
        <w:pStyle w:val="ListParagraph"/>
        <w:numPr>
          <w:ilvl w:val="0"/>
          <w:numId w:val="9"/>
        </w:numPr>
        <w:tabs>
          <w:tab w:val="left" w:pos="952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zakup pomocy dydaktycznych wspierających rozwijanie kompetencji matematycznych i cyfrowych w SP Częstkowo, </w:t>
      </w:r>
      <w:r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z w:val="24"/>
          <w:szCs w:val="24"/>
        </w:rPr>
        <w:t>SP Szemud, SP Kielno, SP Koleczkowo, SP Jeleńska Huta, SP Łebno</w:t>
      </w:r>
      <w:r w:rsidRPr="00694302">
        <w:rPr>
          <w:rFonts w:ascii="Calibri" w:hAnsi="Calibri" w:cs="Calibri"/>
          <w:spacing w:val="-2"/>
          <w:sz w:val="24"/>
          <w:szCs w:val="24"/>
        </w:rPr>
        <w:t>;</w:t>
      </w:r>
    </w:p>
    <w:p w:rsidR="00E1175C" w:rsidRPr="00694302" w:rsidRDefault="00E1175C" w:rsidP="00694302">
      <w:pPr>
        <w:pStyle w:val="ListParagraph"/>
        <w:numPr>
          <w:ilvl w:val="0"/>
          <w:numId w:val="9"/>
        </w:numPr>
        <w:tabs>
          <w:tab w:val="left" w:pos="953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szkolenie i konsultacje dla nauczycieli dot. wsparcia uczniów z trudnościami w wyborze ścieżki edukacyjnej oraz w zakresie rozwijania kompetencji emocjonalno-społecznych;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   </w:t>
      </w:r>
    </w:p>
    <w:p w:rsidR="00E1175C" w:rsidRPr="00694302" w:rsidRDefault="00E1175C" w:rsidP="00694302">
      <w:pPr>
        <w:pStyle w:val="ListParagraph"/>
        <w:numPr>
          <w:ilvl w:val="0"/>
          <w:numId w:val="9"/>
        </w:numPr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szkolenie i konsultacje dla nauczycieli dot. wsparcia uczniów z trudnościami w zakresie rozwoju kompetencji przyrodniczych oraz umiejętności uczenia się;</w:t>
      </w:r>
    </w:p>
    <w:p w:rsidR="00E1175C" w:rsidRPr="00694302" w:rsidRDefault="00E1175C" w:rsidP="00694302">
      <w:pPr>
        <w:pStyle w:val="ListParagraph"/>
        <w:numPr>
          <w:ilvl w:val="0"/>
          <w:numId w:val="9"/>
        </w:numPr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szkolenie i konsultacje dla nauczycieli dot. wsparcia uczniów z trudnościami w zakresie rozwoju kompetencji matematycznych i cyfrowych oraz umiejętności uczenia się;</w:t>
      </w:r>
    </w:p>
    <w:p w:rsidR="00E1175C" w:rsidRPr="00694302" w:rsidRDefault="00E1175C" w:rsidP="00694302">
      <w:pPr>
        <w:pStyle w:val="ListParagraph"/>
        <w:numPr>
          <w:ilvl w:val="0"/>
          <w:numId w:val="9"/>
        </w:numPr>
        <w:tabs>
          <w:tab w:val="left" w:pos="953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zajęcia dla uczniów klas 3-5 z trudnościami w określeniu swoich celów zawodowych i edukacyjnych oraz rozwoju kompetencji emocjonalno-społecznych;</w:t>
      </w:r>
    </w:p>
    <w:p w:rsidR="00E1175C" w:rsidRPr="00694302" w:rsidRDefault="00E1175C" w:rsidP="00694302">
      <w:pPr>
        <w:pStyle w:val="ListParagraph"/>
        <w:numPr>
          <w:ilvl w:val="0"/>
          <w:numId w:val="9"/>
        </w:numPr>
        <w:tabs>
          <w:tab w:val="left" w:pos="953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zajęcia wspierające uczniów klas 4-7 z trudnościami w zakresie rozwoju kompetencji przyrodniczych oraz umiejętność uczenia się;</w:t>
      </w:r>
    </w:p>
    <w:p w:rsidR="00E1175C" w:rsidRPr="00694302" w:rsidRDefault="00E1175C" w:rsidP="00694302">
      <w:pPr>
        <w:pStyle w:val="ListParagraph"/>
        <w:numPr>
          <w:ilvl w:val="0"/>
          <w:numId w:val="9"/>
        </w:numPr>
        <w:tabs>
          <w:tab w:val="left" w:pos="953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zajęcia wspierające uczniów klas 3-6 z trudnościami w zakresie rozwoju kompetencji matematycznych i cyfrowych oraz umiejętność uczenia się;</w:t>
      </w:r>
    </w:p>
    <w:p w:rsidR="00E1175C" w:rsidRPr="00694302" w:rsidRDefault="00E1175C" w:rsidP="00694302">
      <w:pPr>
        <w:pStyle w:val="ListParagraph"/>
        <w:numPr>
          <w:ilvl w:val="0"/>
          <w:numId w:val="10"/>
        </w:numPr>
        <w:tabs>
          <w:tab w:val="left" w:pos="576"/>
        </w:tabs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Udział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projekcie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bezpłatny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</w:p>
    <w:p w:rsidR="00E1175C" w:rsidRPr="00694302" w:rsidRDefault="00E1175C" w:rsidP="00694302">
      <w:pPr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§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2.</w:t>
      </w:r>
    </w:p>
    <w:p w:rsidR="00E1175C" w:rsidRPr="00694302" w:rsidRDefault="00E1175C" w:rsidP="00694302">
      <w:pPr>
        <w:pStyle w:val="Heading1"/>
        <w:spacing w:before="0"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4"/>
          <w:sz w:val="24"/>
          <w:szCs w:val="24"/>
        </w:rPr>
        <w:t>UCZESTNICY/UCZESTNICZKI</w:t>
      </w:r>
      <w:r w:rsidRPr="00694302">
        <w:rPr>
          <w:rFonts w:ascii="Calibri" w:hAnsi="Calibri" w:cs="Calibri"/>
          <w:spacing w:val="19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PROJEKTU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Założeniem,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projektu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jest,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że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uczestnikami/uczestniczkami projektu jest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co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najmniej</w:t>
      </w:r>
      <w:r w:rsidRPr="00694302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390</w:t>
      </w:r>
      <w:r w:rsidRPr="00694302">
        <w:rPr>
          <w:rFonts w:ascii="Calibri" w:hAnsi="Calibri" w:cs="Calibri"/>
        </w:rPr>
        <w:t xml:space="preserve"> uczniów w wieku szkolnym oraz co najmniej </w:t>
      </w:r>
      <w:r>
        <w:rPr>
          <w:rFonts w:ascii="Calibri" w:hAnsi="Calibri" w:cs="Calibri"/>
        </w:rPr>
        <w:t>31</w:t>
      </w:r>
      <w:r w:rsidRPr="00694302">
        <w:rPr>
          <w:rFonts w:ascii="Calibri" w:hAnsi="Calibri" w:cs="Calibri"/>
        </w:rPr>
        <w:t xml:space="preserve"> nauczycieli/nauczycielek z placówek objętych projektem.</w:t>
      </w:r>
    </w:p>
    <w:p w:rsidR="00E1175C" w:rsidRPr="00694302" w:rsidRDefault="00E1175C" w:rsidP="00694302">
      <w:pPr>
        <w:spacing w:line="360" w:lineRule="auto"/>
        <w:ind w:left="142" w:right="164"/>
        <w:jc w:val="both"/>
        <w:rPr>
          <w:rFonts w:ascii="Calibri" w:hAnsi="Calibri" w:cs="Calibri"/>
          <w:spacing w:val="-5"/>
          <w:sz w:val="24"/>
          <w:szCs w:val="24"/>
        </w:rPr>
      </w:pPr>
    </w:p>
    <w:p w:rsidR="00E1175C" w:rsidRPr="00694302" w:rsidRDefault="00E1175C" w:rsidP="00694302">
      <w:pPr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5"/>
          <w:sz w:val="24"/>
          <w:szCs w:val="24"/>
        </w:rPr>
        <w:t>§3.</w:t>
      </w:r>
    </w:p>
    <w:p w:rsidR="00E1175C" w:rsidRPr="00694302" w:rsidRDefault="00E1175C" w:rsidP="00694302">
      <w:pPr>
        <w:pStyle w:val="Heading1"/>
        <w:spacing w:before="0"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5"/>
          <w:sz w:val="24"/>
          <w:szCs w:val="24"/>
        </w:rPr>
        <w:t>ZASADY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REKRUTACJI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color w:val="000000"/>
          <w:sz w:val="24"/>
          <w:szCs w:val="24"/>
          <w:lang w:eastAsia="pl-PL"/>
        </w:rPr>
        <w:t xml:space="preserve">Rekrutacja do projektu  przeprowadzona zostanie w okresie grudzień 2024r. – styczeń 2025r. 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 xml:space="preserve">Punkty rekrutacyjno – informacyjne zostaną utworzone w każdej SP/ZSP uczestniczącej w projekcie. 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color w:val="000000"/>
          <w:sz w:val="24"/>
          <w:szCs w:val="24"/>
        </w:rPr>
        <w:t>Rekrutację na wszystkie formy wsparcia przeprowadzi komisja rekrutacyjna, w której skład będzie wchodził: koordynator szkolny, sekretarz oraz dyrektorzy poszczególnych SP</w:t>
      </w:r>
      <w:r>
        <w:rPr>
          <w:rFonts w:ascii="Calibri" w:hAnsi="Calibri" w:cs="Calibri"/>
          <w:color w:val="000000"/>
          <w:sz w:val="24"/>
          <w:szCs w:val="24"/>
        </w:rPr>
        <w:t>/ZSP</w:t>
      </w:r>
      <w:r w:rsidRPr="00694302">
        <w:rPr>
          <w:rFonts w:ascii="Calibri" w:hAnsi="Calibri" w:cs="Calibri"/>
          <w:color w:val="000000"/>
          <w:sz w:val="24"/>
          <w:szCs w:val="24"/>
        </w:rPr>
        <w:t>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color w:val="000000"/>
          <w:sz w:val="24"/>
          <w:szCs w:val="24"/>
        </w:rPr>
        <w:t>Dyrektor oraz koordynator w każdej SP</w:t>
      </w:r>
      <w:r>
        <w:rPr>
          <w:rFonts w:ascii="Calibri" w:hAnsi="Calibri" w:cs="Calibri"/>
          <w:color w:val="000000"/>
          <w:sz w:val="24"/>
          <w:szCs w:val="24"/>
        </w:rPr>
        <w:t>/ZSP</w:t>
      </w:r>
      <w:r w:rsidRPr="00694302">
        <w:rPr>
          <w:rFonts w:ascii="Calibri" w:hAnsi="Calibri" w:cs="Calibri"/>
          <w:color w:val="000000"/>
          <w:sz w:val="24"/>
          <w:szCs w:val="24"/>
        </w:rPr>
        <w:t xml:space="preserve"> przekaże informacje uczniom i ich rodzicom oraz nauczycielom/nauczycielkom dot. projektu, zaplanowanych formach wsparcia oraz rekrutacji.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Informacje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dot.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dostępności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obiektów,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których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znajduje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się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biuro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punkty rekrutacyjno-informacyjny stanowią załączniki do niniejszego Regulaminu. Ponadto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informacja</w:t>
      </w:r>
      <w:r w:rsidRPr="00694302">
        <w:rPr>
          <w:rFonts w:ascii="Calibri" w:hAnsi="Calibri" w:cs="Calibri"/>
          <w:spacing w:val="-11"/>
        </w:rPr>
        <w:t xml:space="preserve"> </w:t>
      </w:r>
      <w:r w:rsidRPr="00694302">
        <w:rPr>
          <w:rFonts w:ascii="Calibri" w:hAnsi="Calibri" w:cs="Calibri"/>
        </w:rPr>
        <w:t>ta</w:t>
      </w:r>
      <w:r w:rsidRPr="00694302">
        <w:rPr>
          <w:rFonts w:ascii="Calibri" w:hAnsi="Calibri" w:cs="Calibri"/>
          <w:spacing w:val="-12"/>
        </w:rPr>
        <w:t xml:space="preserve"> </w:t>
      </w:r>
      <w:r w:rsidRPr="00694302">
        <w:rPr>
          <w:rFonts w:ascii="Calibri" w:hAnsi="Calibri" w:cs="Calibri"/>
        </w:rPr>
        <w:t>znajduje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się</w:t>
      </w:r>
      <w:r w:rsidRPr="00694302">
        <w:rPr>
          <w:rFonts w:ascii="Calibri" w:hAnsi="Calibri" w:cs="Calibri"/>
          <w:spacing w:val="-10"/>
        </w:rPr>
        <w:t xml:space="preserve"> </w:t>
      </w:r>
      <w:r w:rsidRPr="00694302">
        <w:rPr>
          <w:rFonts w:ascii="Calibri" w:hAnsi="Calibri" w:cs="Calibri"/>
        </w:rPr>
        <w:t>na</w:t>
      </w:r>
      <w:r w:rsidRPr="00694302">
        <w:rPr>
          <w:rFonts w:ascii="Calibri" w:hAnsi="Calibri" w:cs="Calibri"/>
          <w:spacing w:val="-10"/>
        </w:rPr>
        <w:t xml:space="preserve"> </w:t>
      </w:r>
      <w:r w:rsidRPr="00694302">
        <w:rPr>
          <w:rFonts w:ascii="Calibri" w:hAnsi="Calibri" w:cs="Calibri"/>
        </w:rPr>
        <w:t>stronie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internetowej</w:t>
      </w:r>
      <w:r w:rsidRPr="00694302">
        <w:rPr>
          <w:rFonts w:ascii="Calibri" w:hAnsi="Calibri" w:cs="Calibri"/>
          <w:spacing w:val="-10"/>
        </w:rPr>
        <w:t xml:space="preserve"> </w:t>
      </w:r>
      <w:bookmarkStart w:id="3" w:name="_Hlk183605465"/>
      <w:r w:rsidRPr="00694302">
        <w:rPr>
          <w:rFonts w:ascii="Calibri" w:hAnsi="Calibri" w:cs="Calibri"/>
        </w:rPr>
        <w:t>Gminy Szemud – https://szemud.pl/ oraz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placówek oświatowych, o których mowa w par. 1 pkt 6.</w:t>
      </w:r>
    </w:p>
    <w:bookmarkEnd w:id="3"/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Uczestnikiem/uczestniczką</w:t>
      </w:r>
      <w:r w:rsidRPr="0069430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projektu</w:t>
      </w:r>
      <w:r w:rsidRPr="00694302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może</w:t>
      </w:r>
      <w:r w:rsidRPr="0069430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zostać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osoba,</w:t>
      </w:r>
      <w:r w:rsidRPr="0069430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która</w:t>
      </w:r>
      <w:r w:rsidRPr="0069430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spełni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łącznie</w:t>
      </w:r>
      <w:r w:rsidRPr="00694302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następujące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  <w:spacing w:val="-2"/>
        </w:rPr>
        <w:t>warunki:</w:t>
      </w:r>
    </w:p>
    <w:p w:rsidR="00E1175C" w:rsidRPr="00694302" w:rsidRDefault="00E1175C" w:rsidP="00694302">
      <w:pPr>
        <w:pStyle w:val="ListParagraph"/>
        <w:numPr>
          <w:ilvl w:val="1"/>
          <w:numId w:val="8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uczniem/uczennicą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lub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nauczycielem/nauczycielką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szkoły,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którym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mowa w §1 pkt 6,</w:t>
      </w:r>
    </w:p>
    <w:p w:rsidR="00E1175C" w:rsidRPr="00694302" w:rsidRDefault="00E1175C" w:rsidP="00694302">
      <w:pPr>
        <w:pStyle w:val="ListParagraph"/>
        <w:numPr>
          <w:ilvl w:val="1"/>
          <w:numId w:val="8"/>
        </w:numPr>
        <w:tabs>
          <w:tab w:val="left" w:pos="936"/>
        </w:tabs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jest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zainteresowany/zainteresowana</w:t>
      </w:r>
      <w:r w:rsidRPr="00694302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udziałem</w:t>
      </w:r>
      <w:r w:rsidRPr="0069430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w projekcie,</w:t>
      </w:r>
    </w:p>
    <w:p w:rsidR="00E1175C" w:rsidRPr="00694302" w:rsidRDefault="00E1175C" w:rsidP="00694302">
      <w:pPr>
        <w:pStyle w:val="ListParagraph"/>
        <w:numPr>
          <w:ilvl w:val="1"/>
          <w:numId w:val="8"/>
        </w:numPr>
        <w:tabs>
          <w:tab w:val="left" w:pos="936"/>
        </w:tabs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spełni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kryteria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zgodne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Regulaminem.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Zgłoszenia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udziału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ucznia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może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dokonać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rodzic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lub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opiekun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prawny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poprzez złożenie wypełnionego Formularza rekrutacyjnego stanowiącego załącznik nr 1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do </w:t>
      </w:r>
      <w:r w:rsidRPr="00694302">
        <w:rPr>
          <w:rFonts w:ascii="Calibri" w:hAnsi="Calibri" w:cs="Calibri"/>
          <w:spacing w:val="-2"/>
          <w:sz w:val="24"/>
          <w:szCs w:val="24"/>
        </w:rPr>
        <w:t>Regulaminu.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Nauczyciel/nauczycielka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może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zgłosić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się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poprzez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złożenie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p</w:t>
      </w:r>
      <w:r w:rsidRPr="00694302">
        <w:rPr>
          <w:rFonts w:ascii="Calibri" w:hAnsi="Calibri" w:cs="Calibri"/>
          <w:sz w:val="24"/>
          <w:szCs w:val="24"/>
        </w:rPr>
        <w:t>lacówki oświatowej Formularza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rekrutacyjnego stanowiącego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załącznik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nr </w:t>
      </w:r>
      <w:r>
        <w:rPr>
          <w:rFonts w:ascii="Calibri" w:hAnsi="Calibri" w:cs="Calibri"/>
          <w:spacing w:val="-7"/>
          <w:sz w:val="24"/>
          <w:szCs w:val="24"/>
        </w:rPr>
        <w:t>2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Regulaminu.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Zgłoszenie udziału nauczycielki/nauczyciela do projektu może również dokonać dyrektor </w:t>
      </w:r>
      <w:r w:rsidRPr="00694302">
        <w:rPr>
          <w:rFonts w:ascii="Calibri" w:hAnsi="Calibri" w:cs="Calibri"/>
          <w:spacing w:val="-4"/>
          <w:sz w:val="24"/>
          <w:szCs w:val="24"/>
        </w:rPr>
        <w:t>placówki oświatowej.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6"/>
        </w:tabs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Uczniowie</w:t>
      </w:r>
      <w:r w:rsidRPr="00694302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oraz</w:t>
      </w:r>
      <w:r w:rsidRPr="00694302">
        <w:rPr>
          <w:rFonts w:ascii="Calibri" w:hAnsi="Calibri" w:cs="Calibri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nauczyciele/nauczycielki</w:t>
      </w:r>
      <w:r w:rsidRPr="00694302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mogą</w:t>
      </w:r>
      <w:r w:rsidRPr="0069430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uczestniczyć</w:t>
      </w:r>
      <w:r w:rsidRPr="0069430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w kilku</w:t>
      </w:r>
      <w:r w:rsidRPr="00694302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formach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wsparcia,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według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własnych</w:t>
      </w:r>
      <w:r w:rsidRPr="00694302">
        <w:rPr>
          <w:rFonts w:ascii="Calibri" w:hAnsi="Calibri" w:cs="Calibri"/>
          <w:spacing w:val="2"/>
        </w:rPr>
        <w:t xml:space="preserve"> </w:t>
      </w:r>
      <w:r w:rsidRPr="00694302">
        <w:rPr>
          <w:rFonts w:ascii="Calibri" w:hAnsi="Calibri" w:cs="Calibri"/>
        </w:rPr>
        <w:t>potrzeb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i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  <w:spacing w:val="-2"/>
        </w:rPr>
        <w:t>możliwości.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8"/>
        </w:tabs>
        <w:spacing w:line="360" w:lineRule="auto"/>
        <w:ind w:left="142" w:right="164" w:hanging="336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Kryteria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doboru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nauczycieli/nauczycielek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udziału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szkoleniach</w:t>
      </w:r>
      <w:r w:rsidRPr="0069430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ramach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br/>
      </w:r>
      <w:r w:rsidRPr="00694302">
        <w:rPr>
          <w:rFonts w:ascii="Calibri" w:hAnsi="Calibri" w:cs="Calibri"/>
          <w:sz w:val="24"/>
          <w:szCs w:val="24"/>
        </w:rPr>
        <w:t xml:space="preserve">O przystąpieniu do projektu decyduje również data wpływu Formularza rekrutacyjnego do </w:t>
      </w:r>
      <w:r>
        <w:rPr>
          <w:rFonts w:ascii="Calibri" w:hAnsi="Calibri" w:cs="Calibri"/>
          <w:sz w:val="24"/>
          <w:szCs w:val="24"/>
        </w:rPr>
        <w:t>SP/ZSP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pozytywna decyzja komisji rekrutacyjnej.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</w:p>
    <w:p w:rsidR="00E1175C" w:rsidRPr="00694302" w:rsidRDefault="00E1175C" w:rsidP="00694302">
      <w:pPr>
        <w:pStyle w:val="ListParagraph"/>
        <w:tabs>
          <w:tab w:val="left" w:pos="578"/>
        </w:tabs>
        <w:spacing w:line="360" w:lineRule="auto"/>
        <w:ind w:left="142" w:right="164" w:firstLine="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Pierwszeństwo udziału będą mieli nauczyciele prowadzący lekcje z uczniami  </w:t>
      </w:r>
      <w:r>
        <w:rPr>
          <w:rFonts w:ascii="Calibri" w:hAnsi="Calibri" w:cs="Calibri"/>
          <w:sz w:val="24"/>
          <w:szCs w:val="24"/>
        </w:rPr>
        <w:br/>
      </w:r>
      <w:r w:rsidRPr="00694302">
        <w:rPr>
          <w:rFonts w:ascii="Calibri" w:hAnsi="Calibri" w:cs="Calibri"/>
          <w:sz w:val="24"/>
          <w:szCs w:val="24"/>
        </w:rPr>
        <w:t xml:space="preserve">z niepełnosprawnością (potwierdzone odpowiednim orzeczeniem) a następnie uczniowie </w:t>
      </w:r>
      <w:r>
        <w:rPr>
          <w:rFonts w:ascii="Calibri" w:hAnsi="Calibri" w:cs="Calibri"/>
          <w:sz w:val="24"/>
          <w:szCs w:val="24"/>
        </w:rPr>
        <w:br/>
      </w:r>
      <w:r w:rsidRPr="00694302">
        <w:rPr>
          <w:rFonts w:ascii="Calibri" w:hAnsi="Calibri" w:cs="Calibri"/>
          <w:sz w:val="24"/>
          <w:szCs w:val="24"/>
        </w:rPr>
        <w:t>z doświadczeniem migracji.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pacing w:val="-2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Dobór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uczniów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zajęcia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dodatkowe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zgodnie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ilością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uzyskanych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punktów:</w:t>
      </w:r>
    </w:p>
    <w:p w:rsidR="00E1175C" w:rsidRPr="00694302" w:rsidRDefault="00E1175C" w:rsidP="00694302">
      <w:pPr>
        <w:pStyle w:val="ListParagraph"/>
        <w:tabs>
          <w:tab w:val="left" w:pos="578"/>
        </w:tabs>
        <w:spacing w:line="360" w:lineRule="auto"/>
        <w:ind w:left="142" w:right="164" w:firstLine="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a) orzeczenie o niepełnosprawności - 5 pkt</w:t>
      </w:r>
    </w:p>
    <w:p w:rsidR="00E1175C" w:rsidRPr="00694302" w:rsidRDefault="00E1175C" w:rsidP="00694302">
      <w:pPr>
        <w:pStyle w:val="ListParagraph"/>
        <w:tabs>
          <w:tab w:val="left" w:pos="578"/>
        </w:tabs>
        <w:spacing w:line="360" w:lineRule="auto"/>
        <w:ind w:left="142" w:right="164" w:firstLine="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b) doświadczenie migracji - 5 pkt</w:t>
      </w:r>
    </w:p>
    <w:p w:rsidR="00E1175C" w:rsidRPr="00694302" w:rsidRDefault="00E1175C" w:rsidP="00694302">
      <w:pPr>
        <w:pStyle w:val="ListParagraph"/>
        <w:tabs>
          <w:tab w:val="left" w:pos="578"/>
        </w:tabs>
        <w:spacing w:line="360" w:lineRule="auto"/>
        <w:ind w:left="142" w:right="164" w:firstLine="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c) opinia z PPP w zakresie trudności z rozwojem kompetencji matematycznych / emocjonalno-społecznych - 5 pkt</w:t>
      </w:r>
    </w:p>
    <w:p w:rsidR="00E1175C" w:rsidRPr="00694302" w:rsidRDefault="00E1175C" w:rsidP="00694302">
      <w:pPr>
        <w:pStyle w:val="ListParagraph"/>
        <w:tabs>
          <w:tab w:val="left" w:pos="578"/>
        </w:tabs>
        <w:spacing w:line="360" w:lineRule="auto"/>
        <w:ind w:left="142" w:right="164" w:firstLine="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d) opinia wychowawcy / pedagoga wskazująca na trudności w zakresie rozwoju kompetencji przyrodniczych / matematycznych / emocjonalno-społecznych - 3 pkt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Na podstawie złożonych Formularzy rekrutacyjnych do projektu w ramach przeprowadzonej rekrutacji, zostaną utworzone listy rankingowe dla każdej grupy docelowej.  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W przypadku braku wystarczającej liczby osób chętnych do udziału w projekcie – rekrutacja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prowadzona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będzie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sposób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ciągły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momentu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przyjęcia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założonej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liczby </w:t>
      </w:r>
      <w:r w:rsidRPr="00694302">
        <w:rPr>
          <w:rFonts w:ascii="Calibri" w:hAnsi="Calibri" w:cs="Calibri"/>
          <w:spacing w:val="-2"/>
          <w:sz w:val="24"/>
          <w:szCs w:val="24"/>
        </w:rPr>
        <w:t>uczestników/uczestniczek.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spacing w:line="360" w:lineRule="auto"/>
        <w:ind w:left="142" w:right="164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694302">
        <w:rPr>
          <w:rFonts w:ascii="Calibri" w:hAnsi="Calibri" w:cs="Calibri"/>
          <w:color w:val="000000"/>
          <w:sz w:val="24"/>
          <w:szCs w:val="24"/>
          <w:lang w:eastAsia="pl-PL"/>
        </w:rPr>
        <w:t>Kandydaci, którzy z powodu braku miejsc nie zostali zakwalifikowani do udziału w proj. zostaną uwzględnieni na listach rezerwowych poszczególnych grup docelowych. W razie skreślenia uczestnika z listy na jego miejsce zostanie zakwalifikowany kolejny w rankingu listy rezerwowej.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Rekrutacja</w:t>
      </w:r>
      <w:r w:rsidRPr="0069430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uczestników/uczestniczek</w:t>
      </w:r>
      <w:r w:rsidRPr="0069430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–</w:t>
      </w:r>
      <w:r w:rsidRPr="0069430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uczniowie</w:t>
      </w:r>
      <w:r w:rsidRPr="0069430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</w:t>
      </w:r>
      <w:r w:rsidRPr="0069430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dodatkowe</w:t>
      </w:r>
      <w:r w:rsidRPr="0069430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zajęcia</w:t>
      </w:r>
      <w:r w:rsidRPr="0069430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 nauczycieli/nauczycielek przebiegać będzie w następujący sposób:</w:t>
      </w:r>
    </w:p>
    <w:p w:rsidR="00E1175C" w:rsidRPr="00694302" w:rsidRDefault="00E1175C" w:rsidP="00694302">
      <w:pPr>
        <w:pStyle w:val="ListParagraph"/>
        <w:numPr>
          <w:ilvl w:val="1"/>
          <w:numId w:val="8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Warunkiem uczestnictwa w procesie rekrutacji jest czytelne wypełnienie i dostarczenie Formularza rekrutacyjnego do SP/ZSP. Uzyskanie formularza rekrutacyjnego możliwe jest w punkcie rekrutacyjno – informacyjnym w SP/ZSP, na stronie internetowej SP/ZSP oraz Gminy Szemud.</w:t>
      </w:r>
    </w:p>
    <w:p w:rsidR="00E1175C" w:rsidRPr="00694302" w:rsidRDefault="00E1175C" w:rsidP="00694302">
      <w:pPr>
        <w:pStyle w:val="ListParagraph"/>
        <w:numPr>
          <w:ilvl w:val="1"/>
          <w:numId w:val="8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Formularz rekrutacyjny uczestnika/uczestniczki można dostarczyć do siedziby SP/ZSP objętego projektem: listem poleconym lub osobiście. Spośród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zgłoszonych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osób,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Komisja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rekrutacyjna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dokona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wyboru:</w:t>
      </w:r>
    </w:p>
    <w:p w:rsidR="00E1175C" w:rsidRPr="00694302" w:rsidRDefault="00E1175C" w:rsidP="00694302">
      <w:pPr>
        <w:pStyle w:val="ListParagraph"/>
        <w:numPr>
          <w:ilvl w:val="2"/>
          <w:numId w:val="8"/>
        </w:numPr>
        <w:tabs>
          <w:tab w:val="left" w:pos="129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uczniów/uczennic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uczestnictwa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zaplanowanych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zajęciach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dodatkowych,</w:t>
      </w:r>
    </w:p>
    <w:p w:rsidR="00E1175C" w:rsidRPr="00694302" w:rsidRDefault="00E1175C" w:rsidP="00694302">
      <w:pPr>
        <w:pStyle w:val="ListParagraph"/>
        <w:numPr>
          <w:ilvl w:val="2"/>
          <w:numId w:val="8"/>
        </w:numPr>
        <w:tabs>
          <w:tab w:val="left" w:pos="129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nauczycieli/nauczycielek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do</w:t>
      </w:r>
      <w:r w:rsidRPr="0069430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uczestnictwa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w</w:t>
      </w:r>
      <w:r w:rsidRPr="00694302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szkoleniach,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biorąc</w:t>
      </w:r>
      <w:r w:rsidRPr="00694302">
        <w:rPr>
          <w:rFonts w:ascii="Calibri" w:hAnsi="Calibri" w:cs="Calibri"/>
          <w:spacing w:val="-14"/>
        </w:rPr>
        <w:t xml:space="preserve"> </w:t>
      </w:r>
      <w:r w:rsidRPr="00694302">
        <w:rPr>
          <w:rFonts w:ascii="Calibri" w:hAnsi="Calibri" w:cs="Calibri"/>
        </w:rPr>
        <w:t>pod</w:t>
      </w:r>
      <w:r w:rsidRPr="00694302">
        <w:rPr>
          <w:rFonts w:ascii="Calibri" w:hAnsi="Calibri" w:cs="Calibri"/>
          <w:spacing w:val="-12"/>
        </w:rPr>
        <w:t xml:space="preserve"> </w:t>
      </w:r>
      <w:r w:rsidRPr="00694302">
        <w:rPr>
          <w:rFonts w:ascii="Calibri" w:hAnsi="Calibri" w:cs="Calibri"/>
        </w:rPr>
        <w:t>uwagę</w:t>
      </w:r>
      <w:r w:rsidRPr="00694302">
        <w:rPr>
          <w:rFonts w:ascii="Calibri" w:hAnsi="Calibri" w:cs="Calibri"/>
          <w:spacing w:val="-11"/>
        </w:rPr>
        <w:t xml:space="preserve"> </w:t>
      </w:r>
      <w:r w:rsidRPr="00694302">
        <w:rPr>
          <w:rFonts w:ascii="Calibri" w:hAnsi="Calibri" w:cs="Calibri"/>
        </w:rPr>
        <w:t>informacje</w:t>
      </w:r>
      <w:r w:rsidRPr="00694302">
        <w:rPr>
          <w:rFonts w:ascii="Calibri" w:hAnsi="Calibri" w:cs="Calibri"/>
          <w:spacing w:val="-12"/>
        </w:rPr>
        <w:t xml:space="preserve"> </w:t>
      </w:r>
      <w:r w:rsidRPr="00694302">
        <w:rPr>
          <w:rFonts w:ascii="Calibri" w:hAnsi="Calibri" w:cs="Calibri"/>
        </w:rPr>
        <w:t>zawarte</w:t>
      </w:r>
      <w:r w:rsidRPr="00694302">
        <w:rPr>
          <w:rFonts w:ascii="Calibri" w:hAnsi="Calibri" w:cs="Calibri"/>
          <w:spacing w:val="-13"/>
        </w:rPr>
        <w:t xml:space="preserve"> </w:t>
      </w:r>
      <w:r w:rsidRPr="00694302">
        <w:rPr>
          <w:rFonts w:ascii="Calibri" w:hAnsi="Calibri" w:cs="Calibri"/>
        </w:rPr>
        <w:t>w</w:t>
      </w:r>
      <w:r w:rsidRPr="00694302">
        <w:rPr>
          <w:rFonts w:ascii="Calibri" w:hAnsi="Calibri" w:cs="Calibri"/>
          <w:spacing w:val="-11"/>
        </w:rPr>
        <w:t xml:space="preserve"> </w:t>
      </w:r>
      <w:r w:rsidRPr="00694302">
        <w:rPr>
          <w:rFonts w:ascii="Calibri" w:hAnsi="Calibri" w:cs="Calibri"/>
        </w:rPr>
        <w:t>Formularzu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rekrutacyjnym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oraz</w:t>
      </w:r>
      <w:r w:rsidRPr="00694302">
        <w:rPr>
          <w:rFonts w:ascii="Calibri" w:hAnsi="Calibri" w:cs="Calibri"/>
          <w:spacing w:val="-11"/>
        </w:rPr>
        <w:t xml:space="preserve"> </w:t>
      </w:r>
      <w:r w:rsidRPr="00694302">
        <w:rPr>
          <w:rFonts w:ascii="Calibri" w:hAnsi="Calibri" w:cs="Calibri"/>
        </w:rPr>
        <w:t>dodatkowe dokumenty niezbędne do zakwalifikowania danej osoby do projektu.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Złożenie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Formularza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rekrutacyjnego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równoznaczne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deklaracją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uczestnictwa w projekcie.</w:t>
      </w:r>
    </w:p>
    <w:p w:rsidR="00E1175C" w:rsidRPr="00694302" w:rsidRDefault="00E1175C" w:rsidP="00694302">
      <w:pPr>
        <w:pStyle w:val="ListParagraph"/>
        <w:numPr>
          <w:ilvl w:val="0"/>
          <w:numId w:val="8"/>
        </w:numPr>
        <w:tabs>
          <w:tab w:val="left" w:pos="576"/>
        </w:tabs>
        <w:spacing w:line="360" w:lineRule="auto"/>
        <w:ind w:left="142" w:right="164" w:hanging="358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Do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projektu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nie</w:t>
      </w:r>
      <w:r w:rsidRPr="00694302">
        <w:rPr>
          <w:rFonts w:ascii="Calibri" w:hAnsi="Calibri" w:cs="Calibri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zostaną zakwalifikowane</w:t>
      </w:r>
      <w:r w:rsidRPr="00694302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osoby,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które:</w:t>
      </w:r>
    </w:p>
    <w:p w:rsidR="00E1175C" w:rsidRPr="00694302" w:rsidRDefault="00E1175C" w:rsidP="00694302">
      <w:pPr>
        <w:pStyle w:val="ListParagraph"/>
        <w:numPr>
          <w:ilvl w:val="1"/>
          <w:numId w:val="8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nie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przekażą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wszystkich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niezbędnych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danych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zgodnie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Formularzem rekrutacyjnym, który stanowi załącznik do Regulaminu,</w:t>
      </w:r>
    </w:p>
    <w:p w:rsidR="00E1175C" w:rsidRPr="00694302" w:rsidRDefault="00E1175C" w:rsidP="00694302">
      <w:pPr>
        <w:pStyle w:val="ListParagraph"/>
        <w:numPr>
          <w:ilvl w:val="1"/>
          <w:numId w:val="8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nie dołączą do Formularza rekrutacyjnego kserokopii dokumentów/ oświadczeń potwierdzających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status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uczestnika/uczestniczki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 chwili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przystąpienia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 – dot. niepełnosprawności, przynależności do mniejszości narodowej lub etnicznej, bycia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migrantem,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osobą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obcego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pochodzenia,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osobą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bezdomną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lub</w:t>
      </w:r>
      <w:r w:rsidRPr="00694302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dotkniętą </w:t>
      </w:r>
      <w:r w:rsidRPr="00694302">
        <w:rPr>
          <w:rFonts w:ascii="Calibri" w:hAnsi="Calibri" w:cs="Calibri"/>
          <w:sz w:val="24"/>
          <w:szCs w:val="24"/>
        </w:rPr>
        <w:t>wykluczeniem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dostępu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do </w:t>
      </w:r>
      <w:r w:rsidRPr="00694302">
        <w:rPr>
          <w:rFonts w:ascii="Calibri" w:hAnsi="Calibri" w:cs="Calibri"/>
          <w:spacing w:val="-2"/>
          <w:sz w:val="24"/>
          <w:szCs w:val="24"/>
        </w:rPr>
        <w:t>mieszkań,</w:t>
      </w:r>
    </w:p>
    <w:p w:rsidR="00E1175C" w:rsidRPr="00694302" w:rsidRDefault="00E1175C" w:rsidP="00694302">
      <w:pPr>
        <w:pStyle w:val="ListParagraph"/>
        <w:numPr>
          <w:ilvl w:val="1"/>
          <w:numId w:val="8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nie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zgodzą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się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wszystkimi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postanowieniami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Regulaminu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rekrutacji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uczestnictwa w projekcie i nie zobowiążą się do jego przestrzegania,</w:t>
      </w:r>
    </w:p>
    <w:p w:rsidR="00E1175C" w:rsidRPr="00694302" w:rsidRDefault="00E1175C" w:rsidP="00694302">
      <w:pPr>
        <w:pStyle w:val="ListParagraph"/>
        <w:numPr>
          <w:ilvl w:val="1"/>
          <w:numId w:val="8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nie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spełnią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kryterium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kwalifikowalności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uczestnictwa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projekcie,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którym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mowa w §2.</w:t>
      </w:r>
    </w:p>
    <w:p w:rsidR="00E1175C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</w:p>
    <w:p w:rsidR="00E1175C" w:rsidRPr="00694302" w:rsidRDefault="00E1175C" w:rsidP="00694302">
      <w:pPr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§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4.</w:t>
      </w:r>
    </w:p>
    <w:p w:rsidR="00E1175C" w:rsidRPr="00694302" w:rsidRDefault="00E1175C" w:rsidP="00694302">
      <w:pPr>
        <w:pStyle w:val="Heading1"/>
        <w:spacing w:before="0"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4"/>
          <w:sz w:val="24"/>
          <w:szCs w:val="24"/>
        </w:rPr>
        <w:t>FORMY</w:t>
      </w:r>
      <w:r w:rsidRPr="0069430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4"/>
          <w:sz w:val="24"/>
          <w:szCs w:val="24"/>
        </w:rPr>
        <w:t>WSPARCIA</w:t>
      </w:r>
      <w:r w:rsidRPr="00694302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4"/>
          <w:sz w:val="24"/>
          <w:szCs w:val="24"/>
        </w:rPr>
        <w:t>UDZIELONEGO</w:t>
      </w:r>
      <w:r w:rsidRPr="00694302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4"/>
          <w:sz w:val="24"/>
          <w:szCs w:val="24"/>
        </w:rPr>
        <w:t>UCZESTNIKOM/UCZESTNICZKOM</w:t>
      </w:r>
      <w:r w:rsidRPr="00694302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4"/>
          <w:sz w:val="24"/>
          <w:szCs w:val="24"/>
        </w:rPr>
        <w:t>PROJEKTU</w:t>
      </w:r>
    </w:p>
    <w:p w:rsidR="00E1175C" w:rsidRPr="00694302" w:rsidRDefault="00E1175C" w:rsidP="00694302">
      <w:pPr>
        <w:pStyle w:val="ListParagraph"/>
        <w:numPr>
          <w:ilvl w:val="0"/>
          <w:numId w:val="6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Formy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wsparcia:</w:t>
      </w:r>
    </w:p>
    <w:p w:rsidR="00E1175C" w:rsidRPr="00694302" w:rsidRDefault="00E1175C" w:rsidP="00694302">
      <w:pPr>
        <w:pStyle w:val="ListParagraph"/>
        <w:numPr>
          <w:ilvl w:val="1"/>
          <w:numId w:val="6"/>
        </w:numPr>
        <w:tabs>
          <w:tab w:val="left" w:pos="93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Zajęcia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dodatkowe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dla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uczniów ze szkół, o których mowa w par. 1 pkt 9</w:t>
      </w:r>
      <w:r w:rsidRPr="00694302">
        <w:rPr>
          <w:rFonts w:ascii="Calibri" w:hAnsi="Calibri" w:cs="Calibri"/>
          <w:spacing w:val="-2"/>
          <w:sz w:val="24"/>
          <w:szCs w:val="24"/>
        </w:rPr>
        <w:t>:</w:t>
      </w:r>
    </w:p>
    <w:p w:rsidR="00E1175C" w:rsidRPr="00694302" w:rsidRDefault="00E1175C" w:rsidP="00694302">
      <w:pPr>
        <w:pStyle w:val="ListParagraph"/>
        <w:numPr>
          <w:ilvl w:val="2"/>
          <w:numId w:val="6"/>
        </w:numPr>
        <w:tabs>
          <w:tab w:val="left" w:pos="129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Zajęcia dla uczniów klas 3-5 z trudnościami w określeniu swoich celów zawodowych i edukacyjnych oraz rozwoju kompetencji emocjonalno-społecznych </w:t>
      </w:r>
    </w:p>
    <w:p w:rsidR="00E1175C" w:rsidRPr="00694302" w:rsidRDefault="00E1175C" w:rsidP="00694302">
      <w:pPr>
        <w:pStyle w:val="ListParagraph"/>
        <w:numPr>
          <w:ilvl w:val="2"/>
          <w:numId w:val="6"/>
        </w:numPr>
        <w:tabs>
          <w:tab w:val="left" w:pos="1297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Zajęcia wspierające uczniów klas 4-</w:t>
      </w:r>
      <w:r>
        <w:rPr>
          <w:rFonts w:ascii="Calibri" w:hAnsi="Calibri" w:cs="Calibri"/>
          <w:sz w:val="24"/>
          <w:szCs w:val="24"/>
        </w:rPr>
        <w:t>8</w:t>
      </w:r>
      <w:r w:rsidRPr="00694302">
        <w:rPr>
          <w:rFonts w:ascii="Calibri" w:hAnsi="Calibri" w:cs="Calibri"/>
          <w:sz w:val="24"/>
          <w:szCs w:val="24"/>
        </w:rPr>
        <w:t xml:space="preserve"> z trudnościami w zakresie rozwoju kompetencji przyrodniczych oraz umiejętność uczenia się </w:t>
      </w:r>
    </w:p>
    <w:p w:rsidR="00E1175C" w:rsidRPr="00694302" w:rsidRDefault="00E1175C" w:rsidP="00694302">
      <w:pPr>
        <w:pStyle w:val="ListParagraph"/>
        <w:numPr>
          <w:ilvl w:val="2"/>
          <w:numId w:val="6"/>
        </w:numPr>
        <w:tabs>
          <w:tab w:val="left" w:pos="1297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Zajęcia wspierające uczniów klas 3-6 z trudnościami w zakresie rozwoju kompetencji</w:t>
      </w:r>
    </w:p>
    <w:p w:rsidR="00E1175C" w:rsidRPr="00C25FAF" w:rsidRDefault="00E1175C" w:rsidP="00C25FAF">
      <w:pPr>
        <w:pStyle w:val="ListParagraph"/>
        <w:tabs>
          <w:tab w:val="left" w:pos="1297"/>
        </w:tabs>
        <w:spacing w:line="360" w:lineRule="auto"/>
        <w:ind w:left="142" w:right="164" w:firstLine="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 matematycznych i cyfrowych oraz umiejętność uczenia się </w:t>
      </w:r>
    </w:p>
    <w:p w:rsidR="00E1175C" w:rsidRPr="00694302" w:rsidRDefault="00E1175C" w:rsidP="00C25FAF">
      <w:pPr>
        <w:pStyle w:val="ListParagraph"/>
        <w:numPr>
          <w:ilvl w:val="1"/>
          <w:numId w:val="6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Doskonalenie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umiejętności i kompetencji zawodowych nauczycieli/nauczycielek:</w:t>
      </w:r>
    </w:p>
    <w:p w:rsidR="00E1175C" w:rsidRPr="00694302" w:rsidRDefault="00E1175C" w:rsidP="00C25FAF">
      <w:pPr>
        <w:pStyle w:val="ListParagraph"/>
        <w:numPr>
          <w:ilvl w:val="2"/>
          <w:numId w:val="6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Szkolenie i konsultacje dla nauczycieli dot. wsparcia uczniów z trudnościami w wyborze ścieżki edukacyjnej oraz w zakresie rozwijania kompetencji emocjonalno-społecznych </w:t>
      </w:r>
    </w:p>
    <w:p w:rsidR="00E1175C" w:rsidRPr="00694302" w:rsidRDefault="00E1175C" w:rsidP="00C25FAF">
      <w:pPr>
        <w:pStyle w:val="ListParagraph"/>
        <w:numPr>
          <w:ilvl w:val="2"/>
          <w:numId w:val="6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Szkolenie i konsultacje dla nauczycieli </w:t>
      </w:r>
      <w:bookmarkStart w:id="4" w:name="_Hlk184297591"/>
      <w:r w:rsidRPr="00694302">
        <w:rPr>
          <w:rFonts w:ascii="Calibri" w:hAnsi="Calibri" w:cs="Calibri"/>
          <w:sz w:val="24"/>
          <w:szCs w:val="24"/>
        </w:rPr>
        <w:t>dot. wsparcia uczniów</w:t>
      </w:r>
      <w:r w:rsidRPr="004B306F">
        <w:t xml:space="preserve"> </w:t>
      </w:r>
      <w:r w:rsidRPr="00694302">
        <w:rPr>
          <w:rFonts w:ascii="Calibri" w:hAnsi="Calibri" w:cs="Calibri"/>
          <w:sz w:val="24"/>
          <w:szCs w:val="24"/>
        </w:rPr>
        <w:t>z trudnościami w zakresie rozwoju kompetencji przyrodniczych oraz umiejętności uczenia się</w:t>
      </w:r>
    </w:p>
    <w:bookmarkEnd w:id="4"/>
    <w:p w:rsidR="00E1175C" w:rsidRPr="00694302" w:rsidRDefault="00E1175C" w:rsidP="00C25FAF">
      <w:pPr>
        <w:pStyle w:val="ListParagraph"/>
        <w:numPr>
          <w:ilvl w:val="2"/>
          <w:numId w:val="6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Szkolenie dla nauczycieli dot. wsparcia uczniów</w:t>
      </w:r>
      <w: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z trudnościami w zakresie rozwoju kompetencji matematycznych i cyfrowych oraz umiejętności uczenia się </w:t>
      </w:r>
    </w:p>
    <w:p w:rsidR="00E1175C" w:rsidRPr="00694302" w:rsidRDefault="00E1175C" w:rsidP="00694302">
      <w:pPr>
        <w:pStyle w:val="ListParagraph"/>
        <w:numPr>
          <w:ilvl w:val="0"/>
          <w:numId w:val="6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Zajęcia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dodatkowe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odbywać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się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będą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terenie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placówek oświatowych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objętych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projektem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od </w:t>
      </w:r>
      <w:r w:rsidRPr="00694302">
        <w:rPr>
          <w:rFonts w:ascii="Calibri" w:hAnsi="Calibri" w:cs="Calibri"/>
          <w:sz w:val="24"/>
          <w:szCs w:val="24"/>
        </w:rPr>
        <w:t>poniedziałku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piątku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poza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podstawą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programową.</w:t>
      </w:r>
    </w:p>
    <w:p w:rsidR="00E1175C" w:rsidRPr="00694302" w:rsidRDefault="00E1175C" w:rsidP="00694302">
      <w:pPr>
        <w:pStyle w:val="ListParagraph"/>
        <w:numPr>
          <w:ilvl w:val="0"/>
          <w:numId w:val="6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 xml:space="preserve">Placówki oświatowe udostępnią sale oraz wyposażenie do realizacji zajęć dla uczniów, zgodnie z ich charakterem i potrzebami programowymi. We wszystkich formach wsparcia 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przewidzianych dla uczestników/uczestniczek, zaplanowano wykorzystanie wyposażenia, </w:t>
      </w:r>
      <w:r w:rsidRPr="00694302">
        <w:rPr>
          <w:rFonts w:ascii="Calibri" w:hAnsi="Calibri" w:cs="Calibri"/>
          <w:sz w:val="24"/>
          <w:szCs w:val="24"/>
        </w:rPr>
        <w:t xml:space="preserve">które będzie zakupione w ramach projektu i/lub stanowi dotychczasowe wyposażenie </w:t>
      </w:r>
      <w:r w:rsidRPr="00694302">
        <w:rPr>
          <w:rFonts w:ascii="Calibri" w:hAnsi="Calibri" w:cs="Calibri"/>
          <w:spacing w:val="-4"/>
          <w:sz w:val="24"/>
          <w:szCs w:val="24"/>
        </w:rPr>
        <w:t>szkół.</w:t>
      </w:r>
    </w:p>
    <w:p w:rsidR="00E1175C" w:rsidRPr="00694302" w:rsidRDefault="00E1175C" w:rsidP="00694302">
      <w:pPr>
        <w:pStyle w:val="ListParagraph"/>
        <w:numPr>
          <w:ilvl w:val="0"/>
          <w:numId w:val="6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Realizacja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zajęć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dodatkowych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będzie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obejmowała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przełamywanie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stereotypów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płciowych oraz wspierała uczniów w eksploracji różnych zainteresowań i aspiracji niezależnie od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swojej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płci,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np.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poprzez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zapoznanie</w:t>
      </w:r>
      <w:r w:rsidRPr="00694302">
        <w:rPr>
          <w:rFonts w:ascii="Calibri" w:hAnsi="Calibri" w:cs="Calibri"/>
          <w:spacing w:val="-1"/>
        </w:rPr>
        <w:t xml:space="preserve"> </w:t>
      </w:r>
      <w:r w:rsidRPr="00694302">
        <w:rPr>
          <w:rFonts w:ascii="Calibri" w:hAnsi="Calibri" w:cs="Calibri"/>
        </w:rPr>
        <w:t>uczniów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z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wybranymi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zawodami,</w:t>
      </w:r>
      <w:r w:rsidRPr="00694302">
        <w:rPr>
          <w:rFonts w:ascii="Calibri" w:hAnsi="Calibri" w:cs="Calibri"/>
          <w:spacing w:val="-1"/>
        </w:rPr>
        <w:t xml:space="preserve"> </w:t>
      </w:r>
      <w:r w:rsidRPr="00694302">
        <w:rPr>
          <w:rFonts w:ascii="Calibri" w:hAnsi="Calibri" w:cs="Calibri"/>
        </w:rPr>
        <w:t>a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także</w:t>
      </w:r>
      <w:r w:rsidRPr="00694302">
        <w:rPr>
          <w:rFonts w:ascii="Calibri" w:hAnsi="Calibri" w:cs="Calibri"/>
          <w:spacing w:val="-2"/>
        </w:rPr>
        <w:t xml:space="preserve"> kształtowanie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postawy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pracy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i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motywacji</w:t>
      </w:r>
      <w:r w:rsidRPr="00694302">
        <w:rPr>
          <w:rFonts w:ascii="Calibri" w:hAnsi="Calibri" w:cs="Calibri"/>
          <w:spacing w:val="-1"/>
        </w:rPr>
        <w:t xml:space="preserve"> </w:t>
      </w:r>
      <w:r w:rsidRPr="00694302">
        <w:rPr>
          <w:rFonts w:ascii="Calibri" w:hAnsi="Calibri" w:cs="Calibri"/>
        </w:rPr>
        <w:t>do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działania,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pobudzanie</w:t>
      </w:r>
      <w:r w:rsidRPr="00694302">
        <w:rPr>
          <w:rFonts w:ascii="Calibri" w:hAnsi="Calibri" w:cs="Calibri"/>
          <w:spacing w:val="-1"/>
        </w:rPr>
        <w:t xml:space="preserve"> </w:t>
      </w:r>
      <w:r w:rsidRPr="00694302">
        <w:rPr>
          <w:rFonts w:ascii="Calibri" w:hAnsi="Calibri" w:cs="Calibri"/>
        </w:rPr>
        <w:t>i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rozwijanie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zainteresowań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  <w:spacing w:val="-10"/>
        </w:rPr>
        <w:t>i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  <w:spacing w:val="-6"/>
        </w:rPr>
      </w:pPr>
      <w:r w:rsidRPr="00694302">
        <w:rPr>
          <w:rFonts w:ascii="Calibri" w:hAnsi="Calibri" w:cs="Calibri"/>
        </w:rPr>
        <w:t>uzdolnień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uczniów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oraz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stymulowanie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ich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pro-zawodowo.</w:t>
      </w:r>
      <w:r w:rsidRPr="00694302">
        <w:rPr>
          <w:rFonts w:ascii="Calibri" w:hAnsi="Calibri" w:cs="Calibri"/>
          <w:spacing w:val="-6"/>
        </w:rPr>
        <w:t xml:space="preserve"> </w:t>
      </w:r>
    </w:p>
    <w:p w:rsidR="00E1175C" w:rsidRPr="00694302" w:rsidRDefault="00E1175C" w:rsidP="00694302">
      <w:pPr>
        <w:pStyle w:val="ListParagraph"/>
        <w:numPr>
          <w:ilvl w:val="0"/>
          <w:numId w:val="6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Szkolenia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dla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nauczycieli/nauczycielek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odbywać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się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będą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miejscu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terminie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ustalonym uprzednio z uczestnikami/uczestniczkami projektu.</w:t>
      </w:r>
    </w:p>
    <w:p w:rsidR="00E1175C" w:rsidRPr="00694302" w:rsidRDefault="00E1175C" w:rsidP="00694302">
      <w:pPr>
        <w:pStyle w:val="ListParagraph"/>
        <w:numPr>
          <w:ilvl w:val="0"/>
          <w:numId w:val="6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celu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propagowania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zasady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„nie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czyń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poważnych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szkód”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środowisku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zasady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zrównoważonego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rozwoju,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podczas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realizacji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zajęć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dodatkowych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oraz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szkoleń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będą stosowane rozwiązania proekologiczne, tj. oszczędności energii i wody, powtórne wykorzystanie zasobów, materiały recyklingowe lub odnawialne.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</w:p>
    <w:p w:rsidR="00E1175C" w:rsidRDefault="00E1175C" w:rsidP="00694302">
      <w:pPr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</w:p>
    <w:p w:rsidR="00E1175C" w:rsidRPr="00694302" w:rsidRDefault="00E1175C" w:rsidP="00694302">
      <w:pPr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§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5.</w:t>
      </w:r>
    </w:p>
    <w:p w:rsidR="00E1175C" w:rsidRPr="00694302" w:rsidRDefault="00E1175C" w:rsidP="00694302">
      <w:pPr>
        <w:pStyle w:val="Heading1"/>
        <w:spacing w:before="0"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4"/>
          <w:sz w:val="24"/>
          <w:szCs w:val="24"/>
        </w:rPr>
        <w:t>OBOWIĄZKI STRON</w:t>
      </w:r>
    </w:p>
    <w:p w:rsidR="00E1175C" w:rsidRPr="00694302" w:rsidRDefault="00E1175C" w:rsidP="00694302">
      <w:pPr>
        <w:pStyle w:val="ListParagraph"/>
        <w:numPr>
          <w:ilvl w:val="0"/>
          <w:numId w:val="5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Uczestnik/uczestniczka projektu biorący/biorąca udział w zajęciach dodatkowych zobowiązana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regularnego,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punktualnego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aktywnego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uczestnictwa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zajęciach dodatkowych organizowanych przez Gminę Szemud. Uczestnictwo w zajęciach będzie</w:t>
      </w:r>
      <w:r w:rsidRPr="00694302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dokumentowane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listą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obecności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każdych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zajęciach.</w:t>
      </w:r>
    </w:p>
    <w:p w:rsidR="00E1175C" w:rsidRPr="00694302" w:rsidRDefault="00E1175C" w:rsidP="00694302">
      <w:pPr>
        <w:pStyle w:val="ListParagraph"/>
        <w:numPr>
          <w:ilvl w:val="0"/>
          <w:numId w:val="5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Uczestnik/uczestniczka</w:t>
      </w:r>
      <w:r w:rsidRPr="0069430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projektu</w:t>
      </w:r>
      <w:r w:rsidRPr="00694302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biorący/biorąca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udział</w:t>
      </w:r>
      <w:r w:rsidRPr="00694302">
        <w:rPr>
          <w:rFonts w:ascii="Calibri" w:hAnsi="Calibri" w:cs="Calibri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w</w:t>
      </w:r>
      <w:r w:rsidRPr="00694302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szkoleniach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  <w:spacing w:val="-5"/>
        </w:rPr>
      </w:pPr>
      <w:r w:rsidRPr="00694302">
        <w:rPr>
          <w:rFonts w:ascii="Calibri" w:hAnsi="Calibri" w:cs="Calibri"/>
        </w:rPr>
        <w:t>zobowiązany/zobowiązana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jest</w:t>
      </w:r>
      <w:r w:rsidRPr="00694302">
        <w:rPr>
          <w:rFonts w:ascii="Calibri" w:hAnsi="Calibri" w:cs="Calibri"/>
          <w:spacing w:val="-12"/>
        </w:rPr>
        <w:t xml:space="preserve"> </w:t>
      </w:r>
      <w:r w:rsidRPr="00694302">
        <w:rPr>
          <w:rFonts w:ascii="Calibri" w:hAnsi="Calibri" w:cs="Calibri"/>
          <w:spacing w:val="-5"/>
        </w:rPr>
        <w:t>do:</w:t>
      </w:r>
    </w:p>
    <w:p w:rsidR="00E1175C" w:rsidRPr="00694302" w:rsidRDefault="00E1175C" w:rsidP="00694302">
      <w:pPr>
        <w:pStyle w:val="BodyText"/>
        <w:numPr>
          <w:ilvl w:val="1"/>
          <w:numId w:val="5"/>
        </w:numPr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  <w:color w:val="000000"/>
        </w:rPr>
        <w:t>uczestnictwa w co najmniej 80 % zajęć w ramach danej formy wsparcia; w limicie dopuszczalnych 20% nieobecności nie mieszczą się nieobecności potwierdzone zwolnieniami lekarskimi,</w:t>
      </w:r>
    </w:p>
    <w:p w:rsidR="00E1175C" w:rsidRPr="00694302" w:rsidRDefault="00E1175C" w:rsidP="00694302">
      <w:pPr>
        <w:pStyle w:val="BodyText"/>
        <w:numPr>
          <w:ilvl w:val="1"/>
          <w:numId w:val="5"/>
        </w:numPr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  <w:color w:val="000000"/>
        </w:rPr>
        <w:t>w przypadku nieobecności na zajęciach grupowych, uczestnik/uczestniczka zobowiązuje się do samodzielnego odrobienia opuszczonych zajęć,</w:t>
      </w:r>
    </w:p>
    <w:p w:rsidR="00E1175C" w:rsidRPr="00694302" w:rsidRDefault="00E1175C" w:rsidP="00694302">
      <w:pPr>
        <w:pStyle w:val="BodyText"/>
        <w:numPr>
          <w:ilvl w:val="1"/>
          <w:numId w:val="5"/>
        </w:numPr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  <w:color w:val="000000"/>
        </w:rPr>
        <w:t>uczestnictwa w egzaminach/testach przeprowadzonych na zakończenie udziału w szkoleniu.</w:t>
      </w:r>
    </w:p>
    <w:p w:rsidR="00E1175C" w:rsidRPr="00694302" w:rsidRDefault="00E1175C" w:rsidP="00694302">
      <w:pPr>
        <w:pStyle w:val="ListParagraph"/>
        <w:numPr>
          <w:ilvl w:val="0"/>
          <w:numId w:val="5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Ponadto uczestnik/uczestniczka</w:t>
      </w:r>
      <w:r w:rsidRPr="00694302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projektu</w:t>
      </w:r>
      <w:r w:rsidRPr="00694302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zobowiązany/zobowiązana</w:t>
      </w:r>
      <w:r w:rsidRPr="00694302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jest</w:t>
      </w:r>
      <w:r w:rsidRPr="0069430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do:</w:t>
      </w:r>
    </w:p>
    <w:p w:rsidR="00E1175C" w:rsidRPr="00694302" w:rsidRDefault="00E1175C" w:rsidP="00694302">
      <w:pPr>
        <w:pStyle w:val="ListParagraph"/>
        <w:numPr>
          <w:ilvl w:val="1"/>
          <w:numId w:val="5"/>
        </w:numPr>
        <w:tabs>
          <w:tab w:val="left" w:pos="93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udziału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badaniach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ankietowych,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monitorujących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kontrolnych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celu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oceny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skuteczności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działań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podejmowanych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w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  <w:spacing w:val="-2"/>
        </w:rPr>
        <w:t>projekcie,</w:t>
      </w:r>
    </w:p>
    <w:p w:rsidR="00E1175C" w:rsidRPr="00694302" w:rsidRDefault="00E1175C" w:rsidP="00694302">
      <w:pPr>
        <w:pStyle w:val="ListParagraph"/>
        <w:numPr>
          <w:ilvl w:val="1"/>
          <w:numId w:val="5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poinformowania SP/ZSP o braku możliwości (wraz z uzasadnieniem) dalszego udziału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projekcie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niezwłocznie,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jednak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nie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później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niż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terminie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3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dni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od dnia zaistnienia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okoliczności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powodującej brak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możliwości uczestnictwa w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projekcie,</w:t>
      </w:r>
    </w:p>
    <w:p w:rsidR="00E1175C" w:rsidRPr="00694302" w:rsidRDefault="00E1175C" w:rsidP="00694302">
      <w:pPr>
        <w:pStyle w:val="ListParagraph"/>
        <w:numPr>
          <w:ilvl w:val="1"/>
          <w:numId w:val="5"/>
        </w:numPr>
        <w:tabs>
          <w:tab w:val="left" w:pos="93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niezwłocznego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poinformowania</w:t>
      </w:r>
      <w:r w:rsidRPr="00694302">
        <w:rPr>
          <w:rFonts w:ascii="Calibri" w:hAnsi="Calibri" w:cs="Calibri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SP/ZSP</w:t>
      </w:r>
      <w:r w:rsidRPr="0069430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 jakichkolwiek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okolicznościach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dotyczących</w:t>
      </w:r>
      <w:r w:rsidRPr="00694302">
        <w:rPr>
          <w:rFonts w:ascii="Calibri" w:hAnsi="Calibri" w:cs="Calibri"/>
          <w:spacing w:val="-13"/>
        </w:rPr>
        <w:t xml:space="preserve"> </w:t>
      </w:r>
      <w:r w:rsidRPr="00694302">
        <w:rPr>
          <w:rFonts w:ascii="Calibri" w:hAnsi="Calibri" w:cs="Calibri"/>
        </w:rPr>
        <w:t>zmiany</w:t>
      </w:r>
      <w:r w:rsidRPr="00694302">
        <w:rPr>
          <w:rFonts w:ascii="Calibri" w:hAnsi="Calibri" w:cs="Calibri"/>
          <w:spacing w:val="-14"/>
        </w:rPr>
        <w:t xml:space="preserve"> </w:t>
      </w:r>
      <w:r w:rsidRPr="00694302">
        <w:rPr>
          <w:rFonts w:ascii="Calibri" w:hAnsi="Calibri" w:cs="Calibri"/>
        </w:rPr>
        <w:t>danych</w:t>
      </w:r>
      <w:r w:rsidRPr="00694302">
        <w:rPr>
          <w:rFonts w:ascii="Calibri" w:hAnsi="Calibri" w:cs="Calibri"/>
          <w:spacing w:val="-9"/>
        </w:rPr>
        <w:t xml:space="preserve"> </w:t>
      </w:r>
      <w:r w:rsidRPr="00694302">
        <w:rPr>
          <w:rFonts w:ascii="Calibri" w:hAnsi="Calibri" w:cs="Calibri"/>
        </w:rPr>
        <w:t>kontaktowych</w:t>
      </w:r>
      <w:r w:rsidRPr="00694302">
        <w:rPr>
          <w:rFonts w:ascii="Calibri" w:hAnsi="Calibri" w:cs="Calibri"/>
          <w:spacing w:val="-14"/>
        </w:rPr>
        <w:t xml:space="preserve"> </w:t>
      </w:r>
      <w:r w:rsidRPr="00694302">
        <w:rPr>
          <w:rFonts w:ascii="Calibri" w:hAnsi="Calibri" w:cs="Calibri"/>
        </w:rPr>
        <w:t>swoich/swojego</w:t>
      </w:r>
      <w:r w:rsidRPr="00694302">
        <w:rPr>
          <w:rFonts w:ascii="Calibri" w:hAnsi="Calibri" w:cs="Calibri"/>
          <w:spacing w:val="-12"/>
        </w:rPr>
        <w:t xml:space="preserve"> </w:t>
      </w:r>
      <w:r w:rsidRPr="00694302">
        <w:rPr>
          <w:rFonts w:ascii="Calibri" w:hAnsi="Calibri" w:cs="Calibri"/>
        </w:rPr>
        <w:t>dziecka,</w:t>
      </w:r>
      <w:r w:rsidRPr="00694302">
        <w:rPr>
          <w:rFonts w:ascii="Calibri" w:hAnsi="Calibri" w:cs="Calibri"/>
          <w:spacing w:val="-14"/>
        </w:rPr>
        <w:t xml:space="preserve"> </w:t>
      </w:r>
      <w:r w:rsidRPr="00694302">
        <w:rPr>
          <w:rFonts w:ascii="Calibri" w:hAnsi="Calibri" w:cs="Calibri"/>
        </w:rPr>
        <w:t>wskazanych w dokumentach projektowych,</w:t>
      </w:r>
    </w:p>
    <w:p w:rsidR="00E1175C" w:rsidRPr="00694302" w:rsidRDefault="00E1175C" w:rsidP="00694302">
      <w:pPr>
        <w:pStyle w:val="ListParagraph"/>
        <w:numPr>
          <w:ilvl w:val="1"/>
          <w:numId w:val="5"/>
        </w:numPr>
        <w:tabs>
          <w:tab w:val="left" w:pos="93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dbania</w:t>
      </w:r>
      <w:r w:rsidRPr="00694302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powierzone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ramach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materiały/sprzęt/pomoce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dydaktyczne.</w:t>
      </w:r>
    </w:p>
    <w:p w:rsidR="00E1175C" w:rsidRPr="00694302" w:rsidRDefault="00E1175C" w:rsidP="00694302">
      <w:pPr>
        <w:pStyle w:val="ListParagraph"/>
        <w:numPr>
          <w:ilvl w:val="0"/>
          <w:numId w:val="5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Gmina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Szemud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zobowiązana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do:</w:t>
      </w:r>
    </w:p>
    <w:p w:rsidR="00E1175C" w:rsidRPr="00694302" w:rsidRDefault="00E1175C" w:rsidP="00694302">
      <w:pPr>
        <w:pStyle w:val="ListParagraph"/>
        <w:numPr>
          <w:ilvl w:val="1"/>
          <w:numId w:val="5"/>
        </w:numPr>
        <w:tabs>
          <w:tab w:val="left" w:pos="93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zapewnienia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sal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dydaktycznych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potrzeby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realizacji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projektu,</w:t>
      </w:r>
    </w:p>
    <w:p w:rsidR="00E1175C" w:rsidRPr="00694302" w:rsidRDefault="00E1175C" w:rsidP="00694302">
      <w:pPr>
        <w:pStyle w:val="ListParagraph"/>
        <w:numPr>
          <w:ilvl w:val="1"/>
          <w:numId w:val="5"/>
        </w:numPr>
        <w:tabs>
          <w:tab w:val="left" w:pos="93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stałej</w:t>
      </w:r>
      <w:r w:rsidRPr="00694302">
        <w:rPr>
          <w:rFonts w:ascii="Calibri" w:hAnsi="Calibri" w:cs="Calibri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kontroli działań realizowanych</w:t>
      </w:r>
      <w:r w:rsidRPr="0069430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przez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Partnera.</w:t>
      </w:r>
    </w:p>
    <w:p w:rsidR="00E1175C" w:rsidRPr="00694302" w:rsidRDefault="00E1175C" w:rsidP="00694302">
      <w:pPr>
        <w:pStyle w:val="ListParagraph"/>
        <w:numPr>
          <w:ilvl w:val="0"/>
          <w:numId w:val="5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Partner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zobowiązany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do:</w:t>
      </w:r>
    </w:p>
    <w:p w:rsidR="00E1175C" w:rsidRPr="00694302" w:rsidRDefault="00E1175C" w:rsidP="00694302">
      <w:pPr>
        <w:pStyle w:val="ListParagraph"/>
        <w:numPr>
          <w:ilvl w:val="1"/>
          <w:numId w:val="5"/>
        </w:numPr>
        <w:tabs>
          <w:tab w:val="left" w:pos="93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organizacji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zajęć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dodatkowych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dla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uczniów szkół 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objętych projektem oraz szkoleń dla nauczycieli/nauczycielek, a także stałego nadzoru organizacyjnego nad realizacją działań,</w:t>
      </w:r>
    </w:p>
    <w:p w:rsidR="00E1175C" w:rsidRPr="00694302" w:rsidRDefault="00E1175C" w:rsidP="00694302">
      <w:pPr>
        <w:pStyle w:val="ListParagraph"/>
        <w:numPr>
          <w:ilvl w:val="1"/>
          <w:numId w:val="5"/>
        </w:numPr>
        <w:tabs>
          <w:tab w:val="left" w:pos="93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informowania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Gminy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Szemud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zaistniałych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problemach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realizacji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zadań.</w:t>
      </w:r>
    </w:p>
    <w:p w:rsidR="00E1175C" w:rsidRPr="00694302" w:rsidRDefault="00E1175C" w:rsidP="00694302">
      <w:pPr>
        <w:pStyle w:val="ListParagraph"/>
        <w:tabs>
          <w:tab w:val="left" w:pos="937"/>
        </w:tabs>
        <w:spacing w:line="360" w:lineRule="auto"/>
        <w:ind w:left="142" w:right="164" w:firstLine="0"/>
        <w:jc w:val="both"/>
        <w:rPr>
          <w:rFonts w:ascii="Calibri" w:hAnsi="Calibri" w:cs="Calibri"/>
          <w:sz w:val="24"/>
          <w:szCs w:val="24"/>
        </w:rPr>
      </w:pPr>
    </w:p>
    <w:p w:rsidR="00E1175C" w:rsidRPr="00694302" w:rsidRDefault="00E1175C" w:rsidP="00694302">
      <w:pPr>
        <w:pStyle w:val="BodyText"/>
        <w:spacing w:line="360" w:lineRule="auto"/>
        <w:ind w:left="142" w:right="164"/>
        <w:jc w:val="center"/>
        <w:rPr>
          <w:rFonts w:ascii="Calibri" w:hAnsi="Calibri" w:cs="Calibri"/>
        </w:rPr>
      </w:pPr>
      <w:r w:rsidRPr="00694302">
        <w:rPr>
          <w:rFonts w:ascii="Calibri" w:hAnsi="Calibri" w:cs="Calibri"/>
        </w:rPr>
        <w:t>§</w:t>
      </w:r>
      <w:r w:rsidRPr="00694302">
        <w:rPr>
          <w:rFonts w:ascii="Calibri" w:hAnsi="Calibri" w:cs="Calibri"/>
          <w:spacing w:val="1"/>
        </w:rPr>
        <w:t xml:space="preserve"> </w:t>
      </w:r>
      <w:r w:rsidRPr="00694302">
        <w:rPr>
          <w:rFonts w:ascii="Calibri" w:hAnsi="Calibri" w:cs="Calibri"/>
          <w:spacing w:val="-5"/>
        </w:rPr>
        <w:t>6.</w:t>
      </w:r>
    </w:p>
    <w:p w:rsidR="00E1175C" w:rsidRPr="00694302" w:rsidRDefault="00E1175C" w:rsidP="00694302">
      <w:pPr>
        <w:pStyle w:val="Heading1"/>
        <w:spacing w:before="0"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REZYGNACJA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Z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UCZESTNICTWA</w:t>
      </w:r>
    </w:p>
    <w:p w:rsidR="00E1175C" w:rsidRPr="00694302" w:rsidRDefault="00E1175C" w:rsidP="00694302">
      <w:pPr>
        <w:pStyle w:val="ListParagraph"/>
        <w:numPr>
          <w:ilvl w:val="0"/>
          <w:numId w:val="4"/>
        </w:numPr>
        <w:tabs>
          <w:tab w:val="left" w:pos="560"/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Rezygnacja</w:t>
      </w:r>
      <w:r w:rsidRPr="00694302">
        <w:rPr>
          <w:rFonts w:ascii="Calibri" w:hAnsi="Calibri" w:cs="Calibri"/>
          <w:spacing w:val="7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udziału</w:t>
      </w:r>
      <w:r w:rsidRPr="00694302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7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projekcie</w:t>
      </w:r>
      <w:r w:rsidRPr="00694302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możliwa</w:t>
      </w:r>
      <w:r w:rsidRPr="00694302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7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tylko</w:t>
      </w:r>
      <w:r w:rsidRPr="00694302">
        <w:rPr>
          <w:rFonts w:ascii="Calibri" w:hAnsi="Calibri" w:cs="Calibri"/>
          <w:spacing w:val="7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uzasadnionych</w:t>
      </w:r>
      <w:r w:rsidRPr="00694302">
        <w:rPr>
          <w:rFonts w:ascii="Calibri" w:hAnsi="Calibri" w:cs="Calibri"/>
          <w:spacing w:val="7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przypadkach i następuje poprzez złożenie pisemnego oświadczenia stanowiącego załącznik nr 3 do </w:t>
      </w:r>
      <w:r w:rsidRPr="00694302">
        <w:rPr>
          <w:rFonts w:ascii="Calibri" w:hAnsi="Calibri" w:cs="Calibri"/>
          <w:spacing w:val="-2"/>
          <w:sz w:val="24"/>
          <w:szCs w:val="24"/>
        </w:rPr>
        <w:t>Regulaminu.</w:t>
      </w:r>
    </w:p>
    <w:p w:rsidR="00E1175C" w:rsidRPr="00694302" w:rsidRDefault="00E1175C" w:rsidP="00694302">
      <w:pPr>
        <w:pStyle w:val="ListParagraph"/>
        <w:numPr>
          <w:ilvl w:val="0"/>
          <w:numId w:val="4"/>
        </w:numPr>
        <w:tabs>
          <w:tab w:val="left" w:pos="560"/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Uzasadnione przypadki, o których mowa w pkt. 1 mogą wynikać z przyczyn natury zdrowotnej lub działania siły wyższej i z zasady nie mogły być znane przez uczestnika/uczestniczki w momencie rozpoczęcia udziału w projekcie.</w:t>
      </w:r>
    </w:p>
    <w:p w:rsidR="00E1175C" w:rsidRPr="00694302" w:rsidRDefault="00E1175C" w:rsidP="00694302">
      <w:pPr>
        <w:pStyle w:val="ListParagraph"/>
        <w:numPr>
          <w:ilvl w:val="0"/>
          <w:numId w:val="4"/>
        </w:numPr>
        <w:tabs>
          <w:tab w:val="left" w:pos="560"/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Gmina Szemud zastrzega sobie prawo do skreślenia uczestnika/uczestniczki z listy uczestnictwa w przypadku naruszenia przez uczestnika/uczestniczki niniejszego Regulaminu oraz zasad współżycia społecznego.</w:t>
      </w:r>
    </w:p>
    <w:p w:rsidR="00E1175C" w:rsidRPr="00694302" w:rsidRDefault="00E1175C" w:rsidP="00694302">
      <w:pPr>
        <w:pStyle w:val="ListParagraph"/>
        <w:numPr>
          <w:ilvl w:val="0"/>
          <w:numId w:val="4"/>
        </w:numPr>
        <w:tabs>
          <w:tab w:val="left" w:pos="560"/>
          <w:tab w:val="left" w:pos="643"/>
        </w:tabs>
        <w:spacing w:line="360" w:lineRule="auto"/>
        <w:ind w:left="142" w:right="164" w:hanging="425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W miejsce osoby, która zgodnie z § 6 pkt 1 zrezygnuje z uczestnictwa w projekcie, zakwalifikowana zostanie osoba z listy rezerwowej (o ile ta zostanie utworzona) lub zostanie przeprowadzony nabór dodatkowy.</w:t>
      </w:r>
    </w:p>
    <w:p w:rsidR="00E1175C" w:rsidRPr="00694302" w:rsidRDefault="00E1175C" w:rsidP="00694302">
      <w:pPr>
        <w:pStyle w:val="ListParagraph"/>
        <w:tabs>
          <w:tab w:val="left" w:pos="560"/>
          <w:tab w:val="left" w:pos="643"/>
        </w:tabs>
        <w:spacing w:line="360" w:lineRule="auto"/>
        <w:ind w:left="142" w:right="164" w:firstLine="0"/>
        <w:jc w:val="both"/>
        <w:rPr>
          <w:rFonts w:ascii="Calibri" w:hAnsi="Calibri" w:cs="Calibri"/>
          <w:sz w:val="24"/>
          <w:szCs w:val="24"/>
        </w:rPr>
      </w:pPr>
    </w:p>
    <w:p w:rsidR="00E1175C" w:rsidRPr="00694302" w:rsidRDefault="00E1175C" w:rsidP="00694302">
      <w:pPr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§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7.</w:t>
      </w:r>
    </w:p>
    <w:p w:rsidR="00E1175C" w:rsidRPr="00694302" w:rsidRDefault="00E1175C" w:rsidP="00694302">
      <w:pPr>
        <w:pStyle w:val="Heading1"/>
        <w:spacing w:before="0"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4"/>
          <w:sz w:val="24"/>
          <w:szCs w:val="24"/>
        </w:rPr>
        <w:t>OCHRONA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4"/>
          <w:sz w:val="24"/>
          <w:szCs w:val="24"/>
        </w:rPr>
        <w:t>DANYCH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4"/>
          <w:sz w:val="24"/>
          <w:szCs w:val="24"/>
        </w:rPr>
        <w:t>OSOBOWYCH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Administratorem danych osobowych danych osobowych zebranych bezpośrednio od uczestników projektu jest Beneficjent – Gmina Szemud. Ponadto administratorem danych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osobowych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jest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minister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właściwy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spraw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rozwoju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regionalnego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wykonujący zadania państwa członkowskiego, minister właściwy do spraw finansów publicznych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w zakresie wykonywania zadań własnych oraz IZ w celu wykonania umowy o dofinansowanie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oraz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w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zakresie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współpracy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w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sprawach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związanych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z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realizacją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umowy o dofinansowanie.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5"/>
        </w:tabs>
        <w:spacing w:line="360" w:lineRule="auto"/>
        <w:ind w:left="142" w:right="164" w:hanging="427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Administrator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zgodnie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zapisami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umowy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dofinansowanie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wypełnia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obowiązek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informacyjny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zgodnie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z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art.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13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i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14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RODO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wobec</w:t>
      </w:r>
      <w:r w:rsidRPr="00694302">
        <w:rPr>
          <w:rFonts w:ascii="Calibri" w:hAnsi="Calibri" w:cs="Calibri"/>
          <w:spacing w:val="-9"/>
        </w:rPr>
        <w:t xml:space="preserve"> </w:t>
      </w:r>
      <w:r w:rsidRPr="00694302">
        <w:rPr>
          <w:rFonts w:ascii="Calibri" w:hAnsi="Calibri" w:cs="Calibri"/>
        </w:rPr>
        <w:t>uczestników/uczestniczek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projektu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  <w:spacing w:val="-4"/>
        </w:rPr>
        <w:t>oraz</w:t>
      </w:r>
      <w:r w:rsidRPr="00694302">
        <w:rPr>
          <w:rFonts w:ascii="Calibri" w:hAnsi="Calibri" w:cs="Calibri"/>
        </w:rPr>
        <w:t xml:space="preserve"> podmiotów uczestniczących w projekcie. Jednocześnie administrator informuje o możliwym</w:t>
      </w:r>
      <w:r w:rsidRPr="00694302">
        <w:rPr>
          <w:rFonts w:ascii="Calibri" w:hAnsi="Calibri" w:cs="Calibri"/>
          <w:spacing w:val="-13"/>
        </w:rPr>
        <w:t xml:space="preserve"> </w:t>
      </w:r>
      <w:r w:rsidRPr="00694302">
        <w:rPr>
          <w:rFonts w:ascii="Calibri" w:hAnsi="Calibri" w:cs="Calibri"/>
        </w:rPr>
        <w:t>przetwarzaniu</w:t>
      </w:r>
      <w:r w:rsidRPr="00694302">
        <w:rPr>
          <w:rFonts w:ascii="Calibri" w:hAnsi="Calibri" w:cs="Calibri"/>
          <w:spacing w:val="-9"/>
        </w:rPr>
        <w:t xml:space="preserve"> </w:t>
      </w:r>
      <w:r w:rsidRPr="00694302">
        <w:rPr>
          <w:rFonts w:ascii="Calibri" w:hAnsi="Calibri" w:cs="Calibri"/>
        </w:rPr>
        <w:t>danych</w:t>
      </w:r>
      <w:r w:rsidRPr="00694302">
        <w:rPr>
          <w:rFonts w:ascii="Calibri" w:hAnsi="Calibri" w:cs="Calibri"/>
          <w:spacing w:val="-10"/>
        </w:rPr>
        <w:t xml:space="preserve"> </w:t>
      </w:r>
      <w:r w:rsidRPr="00694302">
        <w:rPr>
          <w:rFonts w:ascii="Calibri" w:hAnsi="Calibri" w:cs="Calibri"/>
        </w:rPr>
        <w:t>przez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pozostałych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administratorów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wskazanych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 xml:space="preserve">w </w:t>
      </w:r>
      <w:r w:rsidRPr="00694302">
        <w:rPr>
          <w:rFonts w:ascii="Calibri" w:hAnsi="Calibri" w:cs="Calibri"/>
          <w:spacing w:val="-2"/>
        </w:rPr>
        <w:t>ust.1.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Administrator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stosuje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odpowiednie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zabezpieczenia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organizacyjne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techniczne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zgodnie z art. 24 RODO.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Administrator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zapewnia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zgodność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przetwarzania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danych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osobowych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zgodnie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art.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5,6,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9 i 10 RODO.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Administrator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wprowadzi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odrębny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rejestr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upoważnień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przetwarzania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danych osobowych w projekcie.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W zakresie przetwarzania w tym zbierania i wykorzystywania danych wizerunkowych uczestników/uczestniczek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podmiotów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Administrator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pozyska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dobrowolną zgodę na przetwarzania ww. danych w oparciu o przesłankę art. 6 ust. 1 lit. a) RODO.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Administrator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prowadzi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rejestr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czynności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przetwarzania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danych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osobowych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zgodnie z art. 30 RODO udostępni go na żądanie organu nadzorczego.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Przetwarzanie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danych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osobowych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przez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podmioty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zewnętrzne,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tym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przez Partnera projektu, odbywać się będzie w oparciu o umowę powierzenia danych osobowych zgodnie z art. 28 RODO.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osobowe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uczestników/uczestniczek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przetwarzane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są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podstawie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Rozporządzenia ogólnego oraz rozporządzenie EFS+.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osobowe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uczestników przetwarzane i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agregowane są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 systemie CST2021 zgodnie z RODO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oparciu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przesłanki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określone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 art.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6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ust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1 lit.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c)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RODO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art.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9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ust.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2 lit.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g i art. 10 RODO oraz ustawą z dnia 10 maja 2018 r. o ochronie danych osobowych (Dz. U. z 2019 r. poz. 1781).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System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CST2021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zapewnia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możliwość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monitorowania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efektów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projektów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realizowanych w ramach EFS+ poprzez przetwarzanie danych osób oraz podmiotów bezpośrednio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objętych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wsparciem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EFS+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zgodnie</w:t>
      </w:r>
      <w:r w:rsidRPr="00694302">
        <w:rPr>
          <w:rFonts w:ascii="Calibri" w:hAnsi="Calibri" w:cs="Calibri"/>
          <w:spacing w:val="-11"/>
        </w:rPr>
        <w:t xml:space="preserve"> </w:t>
      </w:r>
      <w:r w:rsidRPr="00694302">
        <w:rPr>
          <w:rFonts w:ascii="Calibri" w:hAnsi="Calibri" w:cs="Calibri"/>
        </w:rPr>
        <w:t>z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zasadami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określonymi</w:t>
      </w:r>
      <w:r w:rsidRPr="00694302">
        <w:rPr>
          <w:rFonts w:ascii="Calibri" w:hAnsi="Calibri" w:cs="Calibri"/>
          <w:spacing w:val="-9"/>
        </w:rPr>
        <w:t xml:space="preserve"> </w:t>
      </w:r>
      <w:r w:rsidRPr="00694302">
        <w:rPr>
          <w:rFonts w:ascii="Calibri" w:hAnsi="Calibri" w:cs="Calibri"/>
        </w:rPr>
        <w:t>przez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Komisję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Europejską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oraz ministra właściwego ds. rozwoju regionalnego.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Podstawą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przetwarzania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danych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osobowych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każdego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uczestnika/uczestniczki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systemie CST2021 są: art. 4 rozporządzenia ogólnego, art. 17 rozporządzenia EFS+ oraz Rozdział 18 ustawy wdrożeniowej – dane osobowe są niezbędne dla realizacji programu.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uczestników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obejmowanych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wsparciem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gromadzone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CST2021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przypadku danych osobowych stanowią źródło służące do oszacowania wskaźników rezultatu długoterminowego (źródło danych kontaktowych do przeprowadzenia badań ewaluacyjnych lub analizy danych administracyjnych).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5"/>
        </w:tabs>
        <w:spacing w:line="360" w:lineRule="auto"/>
        <w:ind w:left="142" w:right="164" w:hanging="427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uczestnika/uczestniczki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lub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podmiot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obejmowanego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wsparciem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zbierane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są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w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momencie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rozpoczęcia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udziału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w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  <w:spacing w:val="-2"/>
        </w:rPr>
        <w:t>projekcie.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Informacje dotyczące wszystkich uczestników/uczestniczek, którzy/które przystąpili/przystąpiły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od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początku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jego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realizacji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ostatniego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dnia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okresu rozliczeniowego, są przekazywane łącznie z wnioskiem beneficjenta o płatność.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5"/>
        </w:tabs>
        <w:spacing w:line="360" w:lineRule="auto"/>
        <w:ind w:left="142" w:right="164" w:hanging="427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osobowe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pojedynczego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uczestnika/uczestniczki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musza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być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kompletne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dla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wszystkich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zmiennych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odnoszących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się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do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danych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  <w:spacing w:val="-2"/>
        </w:rPr>
        <w:t>osobowych.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teleadresowe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zakresie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miejsca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przebywania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zbierane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są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momencie rozpoczęcia udziału w projekcie i nie wymagają aktualizacji.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uczestników/uczestniczek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są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monitorowane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podziale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płeć,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natomiast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wiek uczestników/uczestniczek liczony jest na podstawie daty urodzenia.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Odmowa podania informacji dotyczących danych osobowych szczególnej kategorii, o której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mowa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art.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9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RODO</w:t>
      </w:r>
      <w:r w:rsidRPr="0069430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skutkuje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brakiem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możliwości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weryfikacji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kwalifikowalności uczestnika/uczestniczki oraz prowadzi do niezakwalifikowania się do udziału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w</w:t>
      </w:r>
      <w:r w:rsidRPr="00694302">
        <w:rPr>
          <w:rFonts w:ascii="Calibri" w:hAnsi="Calibri" w:cs="Calibri"/>
          <w:spacing w:val="-1"/>
        </w:rPr>
        <w:t xml:space="preserve"> </w:t>
      </w:r>
      <w:r w:rsidRPr="00694302">
        <w:rPr>
          <w:rFonts w:ascii="Calibri" w:hAnsi="Calibri" w:cs="Calibri"/>
          <w:spacing w:val="-2"/>
        </w:rPr>
        <w:t>projekcie.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interwencji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EFS+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gromadzone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CST2021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zawierają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szczególności: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identyfikator projektu (numer projektu), identyfikator osoby (PESEL) lub podmiotu (NIP) pozwalający na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zidentyfikowanie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uczestnika/uczestniczki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kontakt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zakończeniu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wsparcia;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datę rozpoczęcia i zakończenia udziału w projekcie; wartości dla wszystkich zmiennych potrzebnych do wskaźników wspólnych.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5"/>
        </w:tabs>
        <w:spacing w:line="360" w:lineRule="auto"/>
        <w:ind w:left="142" w:right="164" w:hanging="427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Zakres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gromadzonych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danych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nt.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uczestników/uczestniczek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obejmuje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osobowe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(m.in.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imię,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nazwisko,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PESEL,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płeć),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dane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teleadresowe,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szczegóły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wsparcia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(m.in.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status osoby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na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rynku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pracy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w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chwili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przystąpienia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do</w:t>
      </w:r>
      <w:r w:rsidRPr="00694302">
        <w:rPr>
          <w:rFonts w:ascii="Calibri" w:hAnsi="Calibri" w:cs="Calibri"/>
          <w:spacing w:val="-9"/>
        </w:rPr>
        <w:t xml:space="preserve"> </w:t>
      </w:r>
      <w:r w:rsidRPr="00694302">
        <w:rPr>
          <w:rFonts w:ascii="Calibri" w:hAnsi="Calibri" w:cs="Calibri"/>
        </w:rPr>
        <w:t>projektu,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data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przystąpienia</w:t>
      </w:r>
      <w:r w:rsidRPr="00694302">
        <w:rPr>
          <w:rFonts w:ascii="Calibri" w:hAnsi="Calibri" w:cs="Calibri"/>
          <w:spacing w:val="-5"/>
        </w:rPr>
        <w:t xml:space="preserve"> </w:t>
      </w:r>
      <w:r w:rsidRPr="00694302">
        <w:rPr>
          <w:rFonts w:ascii="Calibri" w:hAnsi="Calibri" w:cs="Calibri"/>
        </w:rPr>
        <w:t>do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 xml:space="preserve">projektu i zakończenia udziału, forma wsparcia) oraz status uczestnika/uczestniczki projektu po zakończeniu udziału w projekcie obejmujący efekty wsparcia monitorowane we </w:t>
      </w:r>
      <w:r w:rsidRPr="00694302">
        <w:rPr>
          <w:rFonts w:ascii="Calibri" w:hAnsi="Calibri" w:cs="Calibri"/>
          <w:spacing w:val="-2"/>
        </w:rPr>
        <w:t>wskaźnikach</w:t>
      </w:r>
      <w:r w:rsidRPr="00694302">
        <w:rPr>
          <w:rFonts w:ascii="Calibri" w:hAnsi="Calibri" w:cs="Calibri"/>
          <w:spacing w:val="5"/>
        </w:rPr>
        <w:t xml:space="preserve"> </w:t>
      </w:r>
      <w:r w:rsidRPr="00694302">
        <w:rPr>
          <w:rFonts w:ascii="Calibri" w:hAnsi="Calibri" w:cs="Calibri"/>
          <w:spacing w:val="-2"/>
        </w:rPr>
        <w:t>rezultatu.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W systemie gromadzone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są</w:t>
      </w:r>
      <w:r w:rsidRPr="0069430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nt. podmiotów,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 rzecz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których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udzielone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zostało wsparcie w ramach EFS+ wraz z informacjami dotyczącymi wsparcia. Zakres danych podmiotu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obejmuje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informacje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podstawowe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(m.in.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nazwa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NIP),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dane</w:t>
      </w:r>
      <w:r w:rsidRPr="00694302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teleadresowe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oraz</w:t>
      </w:r>
      <w:r w:rsidRPr="00694302">
        <w:rPr>
          <w:rFonts w:ascii="Calibri" w:hAnsi="Calibri" w:cs="Calibri"/>
          <w:spacing w:val="-11"/>
        </w:rPr>
        <w:t xml:space="preserve"> </w:t>
      </w:r>
      <w:r w:rsidRPr="00694302">
        <w:rPr>
          <w:rFonts w:ascii="Calibri" w:hAnsi="Calibri" w:cs="Calibri"/>
        </w:rPr>
        <w:t>szczegóły</w:t>
      </w:r>
      <w:r w:rsidRPr="00694302">
        <w:rPr>
          <w:rFonts w:ascii="Calibri" w:hAnsi="Calibri" w:cs="Calibri"/>
          <w:spacing w:val="-10"/>
        </w:rPr>
        <w:t xml:space="preserve"> </w:t>
      </w:r>
      <w:r w:rsidRPr="00694302">
        <w:rPr>
          <w:rFonts w:ascii="Calibri" w:hAnsi="Calibri" w:cs="Calibri"/>
        </w:rPr>
        <w:t>wsparcia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(m.in.</w:t>
      </w:r>
      <w:r w:rsidRPr="00694302">
        <w:rPr>
          <w:rFonts w:ascii="Calibri" w:hAnsi="Calibri" w:cs="Calibri"/>
          <w:spacing w:val="-10"/>
        </w:rPr>
        <w:t xml:space="preserve"> </w:t>
      </w:r>
      <w:r w:rsidRPr="00694302">
        <w:rPr>
          <w:rFonts w:ascii="Calibri" w:hAnsi="Calibri" w:cs="Calibri"/>
        </w:rPr>
        <w:t>liczba</w:t>
      </w:r>
      <w:r w:rsidRPr="00694302">
        <w:rPr>
          <w:rFonts w:ascii="Calibri" w:hAnsi="Calibri" w:cs="Calibri"/>
          <w:spacing w:val="-14"/>
        </w:rPr>
        <w:t xml:space="preserve"> </w:t>
      </w:r>
      <w:r w:rsidRPr="00694302">
        <w:rPr>
          <w:rFonts w:ascii="Calibri" w:hAnsi="Calibri" w:cs="Calibri"/>
        </w:rPr>
        <w:t>osób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objętych</w:t>
      </w:r>
      <w:r w:rsidRPr="00694302">
        <w:rPr>
          <w:rFonts w:ascii="Calibri" w:hAnsi="Calibri" w:cs="Calibri"/>
          <w:spacing w:val="-9"/>
        </w:rPr>
        <w:t xml:space="preserve"> </w:t>
      </w:r>
      <w:r w:rsidRPr="00694302">
        <w:rPr>
          <w:rFonts w:ascii="Calibri" w:hAnsi="Calibri" w:cs="Calibri"/>
        </w:rPr>
        <w:t>wsparciem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w</w:t>
      </w:r>
      <w:r w:rsidRPr="00694302">
        <w:rPr>
          <w:rFonts w:ascii="Calibri" w:hAnsi="Calibri" w:cs="Calibri"/>
          <w:spacing w:val="-9"/>
        </w:rPr>
        <w:t xml:space="preserve"> </w:t>
      </w:r>
      <w:r w:rsidRPr="00694302">
        <w:rPr>
          <w:rFonts w:ascii="Calibri" w:hAnsi="Calibri" w:cs="Calibri"/>
        </w:rPr>
        <w:t>ramach</w:t>
      </w:r>
      <w:r w:rsidRPr="00694302">
        <w:rPr>
          <w:rFonts w:ascii="Calibri" w:hAnsi="Calibri" w:cs="Calibri"/>
          <w:spacing w:val="-11"/>
        </w:rPr>
        <w:t xml:space="preserve"> </w:t>
      </w:r>
      <w:r w:rsidRPr="00694302">
        <w:rPr>
          <w:rFonts w:ascii="Calibri" w:hAnsi="Calibri" w:cs="Calibri"/>
        </w:rPr>
        <w:t>podmiotu,</w:t>
      </w:r>
      <w:r w:rsidRPr="00694302">
        <w:rPr>
          <w:rFonts w:ascii="Calibri" w:hAnsi="Calibri" w:cs="Calibri"/>
          <w:spacing w:val="-10"/>
        </w:rPr>
        <w:t xml:space="preserve"> </w:t>
      </w:r>
      <w:r w:rsidRPr="00694302">
        <w:rPr>
          <w:rFonts w:ascii="Calibri" w:hAnsi="Calibri" w:cs="Calibri"/>
          <w:spacing w:val="-5"/>
        </w:rPr>
        <w:t>czy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wsparciem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zostali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</w:rPr>
        <w:t>objęci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  <w:spacing w:val="-2"/>
        </w:rPr>
        <w:t>pracownicy).</w:t>
      </w:r>
    </w:p>
    <w:p w:rsidR="00E1175C" w:rsidRPr="00694302" w:rsidRDefault="00E1175C" w:rsidP="00694302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Szczegółowy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zakres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danych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nt.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uczestników/uczestniczek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projektów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opisano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Rozdziale 18 Ustawy z dnia 28 kwietnia 2022 r. o zasadach realizacji zadań finansowanych ze środków europejskich w perspektywie finansowej 2021–2027 (Dz.U. 2022, poz. 1079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z</w:t>
      </w:r>
      <w:r w:rsidRPr="00694302">
        <w:rPr>
          <w:rFonts w:ascii="Calibri" w:hAnsi="Calibri" w:cs="Calibri"/>
          <w:spacing w:val="-2"/>
        </w:rPr>
        <w:t xml:space="preserve"> </w:t>
      </w:r>
      <w:r w:rsidRPr="00694302">
        <w:rPr>
          <w:rFonts w:ascii="Calibri" w:hAnsi="Calibri" w:cs="Calibri"/>
        </w:rPr>
        <w:t>późn.</w:t>
      </w:r>
      <w:r w:rsidRPr="00694302">
        <w:rPr>
          <w:rFonts w:ascii="Calibri" w:hAnsi="Calibri" w:cs="Calibri"/>
          <w:spacing w:val="-3"/>
        </w:rPr>
        <w:t xml:space="preserve"> </w:t>
      </w:r>
      <w:r w:rsidRPr="00694302">
        <w:rPr>
          <w:rFonts w:ascii="Calibri" w:hAnsi="Calibri" w:cs="Calibri"/>
          <w:spacing w:val="-4"/>
        </w:rPr>
        <w:t>zm.)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</w:p>
    <w:p w:rsidR="00E1175C" w:rsidRPr="00694302" w:rsidRDefault="00E1175C" w:rsidP="00694302">
      <w:pPr>
        <w:spacing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§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5"/>
          <w:sz w:val="24"/>
          <w:szCs w:val="24"/>
        </w:rPr>
        <w:t>8.</w:t>
      </w:r>
    </w:p>
    <w:p w:rsidR="00E1175C" w:rsidRPr="00694302" w:rsidRDefault="00E1175C" w:rsidP="00694302">
      <w:pPr>
        <w:pStyle w:val="Heading1"/>
        <w:spacing w:before="0" w:line="360" w:lineRule="auto"/>
        <w:ind w:left="142" w:right="164"/>
        <w:jc w:val="center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4"/>
          <w:sz w:val="24"/>
          <w:szCs w:val="24"/>
        </w:rPr>
        <w:t>POSTANOWIENIA</w:t>
      </w:r>
      <w:r w:rsidRPr="0069430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KOŃCOWE</w:t>
      </w:r>
    </w:p>
    <w:p w:rsidR="00E1175C" w:rsidRPr="00694302" w:rsidRDefault="00E1175C" w:rsidP="00694302">
      <w:pPr>
        <w:pStyle w:val="ListParagraph"/>
        <w:numPr>
          <w:ilvl w:val="0"/>
          <w:numId w:val="2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Zajęcia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dodatkowe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oraz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szkolenia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dla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nauczycieli/nauczycielek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odbywać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się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będą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zgodnie z przyjętym harmonogramem/planem zajęć, o ustalonej liczbie godzin – zgodnie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z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wnioskiem</w:t>
      </w:r>
      <w:r w:rsidRPr="00694302">
        <w:rPr>
          <w:rFonts w:ascii="Calibri" w:hAnsi="Calibri" w:cs="Calibri"/>
          <w:spacing w:val="-8"/>
        </w:rPr>
        <w:t xml:space="preserve"> </w:t>
      </w:r>
      <w:r w:rsidRPr="00694302">
        <w:rPr>
          <w:rFonts w:ascii="Calibri" w:hAnsi="Calibri" w:cs="Calibri"/>
        </w:rPr>
        <w:t>o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dofinansowanie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realizacji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  <w:spacing w:val="-2"/>
        </w:rPr>
        <w:t>projektu.</w:t>
      </w:r>
    </w:p>
    <w:p w:rsidR="00E1175C" w:rsidRPr="00694302" w:rsidRDefault="00E1175C" w:rsidP="00694302">
      <w:pPr>
        <w:pStyle w:val="ListParagraph"/>
        <w:numPr>
          <w:ilvl w:val="0"/>
          <w:numId w:val="2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Zorganizowane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ramach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szkolenia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kończą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się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egzaminem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wewnętrznym/ testem.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Pozytywny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wynik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egzaminu/testu gwarantuje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uczestnikom/uczestniczkom otrzymanie zaświadczenie i/lub certyfikatem po zakończeniu szkolenia.</w:t>
      </w:r>
    </w:p>
    <w:p w:rsidR="00E1175C" w:rsidRPr="00694302" w:rsidRDefault="00E1175C" w:rsidP="00694302">
      <w:pPr>
        <w:pStyle w:val="ListParagraph"/>
        <w:numPr>
          <w:ilvl w:val="0"/>
          <w:numId w:val="2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Gmina Szemud nie ponosi odpowiedzialności za zmiany w dokumentach programowych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i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wytycznych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dotyczących</w:t>
      </w:r>
      <w:r w:rsidRPr="00694302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Działania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nr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5.8.</w:t>
      </w:r>
      <w:r w:rsidRPr="00694302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Edukacja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ogólna i zawodowa w ramach programu Fundusze Europejskie dla Pomorza 2021-2027.</w:t>
      </w:r>
    </w:p>
    <w:p w:rsidR="00E1175C" w:rsidRPr="00694302" w:rsidRDefault="00E1175C" w:rsidP="00694302">
      <w:pPr>
        <w:pStyle w:val="ListParagraph"/>
        <w:numPr>
          <w:ilvl w:val="0"/>
          <w:numId w:val="2"/>
        </w:numPr>
        <w:tabs>
          <w:tab w:val="left" w:pos="648"/>
        </w:tabs>
        <w:spacing w:line="360" w:lineRule="auto"/>
        <w:ind w:left="142" w:right="164" w:hanging="430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Gmina Szemud zastrzega sobie prawo zmiany i uzupełnienia niniejszego Regulaminu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trakcie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realizacji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projektu,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czym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uczestnicy/uczestniczki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zostaną poinformowani poprzez szkołę. Informacje o projekcie znajdują się na stronie internetowej Gminy Szemud: </w:t>
      </w:r>
      <w:hyperlink r:id="rId7" w:history="1">
        <w:r w:rsidRPr="00694302">
          <w:rPr>
            <w:rStyle w:val="Hyperlink"/>
            <w:rFonts w:ascii="Calibri" w:hAnsi="Calibri" w:cs="Calibri"/>
            <w:sz w:val="24"/>
            <w:szCs w:val="24"/>
          </w:rPr>
          <w:t>https://szemud.pl/</w:t>
        </w:r>
      </w:hyperlink>
      <w:r w:rsidRPr="00694302">
        <w:rPr>
          <w:rFonts w:ascii="Calibri" w:hAnsi="Calibri" w:cs="Calibri"/>
          <w:sz w:val="24"/>
          <w:szCs w:val="24"/>
        </w:rPr>
        <w:t xml:space="preserve"> oraz SP</w:t>
      </w:r>
      <w:r>
        <w:rPr>
          <w:rFonts w:ascii="Calibri" w:hAnsi="Calibri" w:cs="Calibri"/>
          <w:sz w:val="24"/>
          <w:szCs w:val="24"/>
        </w:rPr>
        <w:t>/ZSP</w:t>
      </w:r>
      <w:r w:rsidRPr="00694302">
        <w:rPr>
          <w:rFonts w:ascii="Calibri" w:hAnsi="Calibri" w:cs="Calibri"/>
          <w:sz w:val="24"/>
          <w:szCs w:val="24"/>
        </w:rPr>
        <w:t xml:space="preserve"> objętych projektem. Informacje o projekcie będą również publikowane na profilach w mediach społecznościowych Gminy Szemud, partnerów projektu oraz szkół objętych projektem.</w:t>
      </w:r>
    </w:p>
    <w:p w:rsidR="00E1175C" w:rsidRPr="00694302" w:rsidRDefault="00E1175C" w:rsidP="00694302">
      <w:pPr>
        <w:pStyle w:val="ListParagraph"/>
        <w:numPr>
          <w:ilvl w:val="0"/>
          <w:numId w:val="2"/>
        </w:numPr>
        <w:tabs>
          <w:tab w:val="left" w:pos="645"/>
        </w:tabs>
        <w:spacing w:line="360" w:lineRule="auto"/>
        <w:ind w:left="142" w:right="164" w:hanging="427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Zmiana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ilości</w:t>
      </w:r>
      <w:r w:rsidRPr="00694302">
        <w:rPr>
          <w:rFonts w:ascii="Calibri" w:hAnsi="Calibri" w:cs="Calibri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uczestników/uczestniczek</w:t>
      </w:r>
      <w:r w:rsidRPr="00694302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projektu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poszczególnych</w:t>
      </w:r>
      <w:r w:rsidRPr="00694302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form</w:t>
      </w:r>
      <w:r w:rsidRPr="00694302">
        <w:rPr>
          <w:rFonts w:ascii="Calibri" w:hAnsi="Calibri" w:cs="Calibri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wsparcia</w:t>
      </w:r>
      <w:r w:rsidRPr="00694302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oraz</w:t>
      </w:r>
      <w:r w:rsidRPr="00694302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ilość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  <w:r w:rsidRPr="00694302">
        <w:rPr>
          <w:rFonts w:ascii="Calibri" w:hAnsi="Calibri" w:cs="Calibri"/>
        </w:rPr>
        <w:t>godzin</w:t>
      </w:r>
      <w:r w:rsidRPr="00694302">
        <w:rPr>
          <w:rFonts w:ascii="Calibri" w:hAnsi="Calibri" w:cs="Calibri"/>
          <w:spacing w:val="-9"/>
        </w:rPr>
        <w:t xml:space="preserve"> </w:t>
      </w:r>
      <w:r w:rsidRPr="00694302">
        <w:rPr>
          <w:rFonts w:ascii="Calibri" w:hAnsi="Calibri" w:cs="Calibri"/>
        </w:rPr>
        <w:t>poszczególnych</w:t>
      </w:r>
      <w:r w:rsidRPr="00694302">
        <w:rPr>
          <w:rFonts w:ascii="Calibri" w:hAnsi="Calibri" w:cs="Calibri"/>
          <w:spacing w:val="-4"/>
        </w:rPr>
        <w:t xml:space="preserve"> </w:t>
      </w:r>
      <w:r w:rsidRPr="00694302">
        <w:rPr>
          <w:rFonts w:ascii="Calibri" w:hAnsi="Calibri" w:cs="Calibri"/>
        </w:rPr>
        <w:t>form</w:t>
      </w:r>
      <w:r w:rsidRPr="00694302">
        <w:rPr>
          <w:rFonts w:ascii="Calibri" w:hAnsi="Calibri" w:cs="Calibri"/>
          <w:spacing w:val="-7"/>
        </w:rPr>
        <w:t xml:space="preserve"> </w:t>
      </w:r>
      <w:r w:rsidRPr="00694302">
        <w:rPr>
          <w:rFonts w:ascii="Calibri" w:hAnsi="Calibri" w:cs="Calibri"/>
        </w:rPr>
        <w:t>wsparcia</w:t>
      </w:r>
      <w:r w:rsidRPr="00694302">
        <w:rPr>
          <w:rFonts w:ascii="Calibri" w:hAnsi="Calibri" w:cs="Calibri"/>
          <w:spacing w:val="-10"/>
        </w:rPr>
        <w:t xml:space="preserve"> </w:t>
      </w:r>
      <w:r w:rsidRPr="00694302">
        <w:rPr>
          <w:rFonts w:ascii="Calibri" w:hAnsi="Calibri" w:cs="Calibri"/>
        </w:rPr>
        <w:t>nie</w:t>
      </w:r>
      <w:r w:rsidRPr="00694302">
        <w:rPr>
          <w:rFonts w:ascii="Calibri" w:hAnsi="Calibri" w:cs="Calibri"/>
          <w:spacing w:val="-6"/>
        </w:rPr>
        <w:t xml:space="preserve"> </w:t>
      </w:r>
      <w:r w:rsidRPr="00694302">
        <w:rPr>
          <w:rFonts w:ascii="Calibri" w:hAnsi="Calibri" w:cs="Calibri"/>
        </w:rPr>
        <w:t>wymaga</w:t>
      </w:r>
      <w:r w:rsidRPr="00694302">
        <w:rPr>
          <w:rFonts w:ascii="Calibri" w:hAnsi="Calibri" w:cs="Calibri"/>
          <w:spacing w:val="-9"/>
        </w:rPr>
        <w:t xml:space="preserve"> </w:t>
      </w:r>
      <w:r w:rsidRPr="00694302">
        <w:rPr>
          <w:rFonts w:ascii="Calibri" w:hAnsi="Calibri" w:cs="Calibri"/>
        </w:rPr>
        <w:t>zmiany</w:t>
      </w:r>
      <w:r w:rsidRPr="00694302">
        <w:rPr>
          <w:rFonts w:ascii="Calibri" w:hAnsi="Calibri" w:cs="Calibri"/>
          <w:spacing w:val="-12"/>
        </w:rPr>
        <w:t xml:space="preserve"> </w:t>
      </w:r>
      <w:r w:rsidRPr="00694302">
        <w:rPr>
          <w:rFonts w:ascii="Calibri" w:hAnsi="Calibri" w:cs="Calibri"/>
        </w:rPr>
        <w:t xml:space="preserve">niniejszego </w:t>
      </w:r>
      <w:r w:rsidRPr="00694302">
        <w:rPr>
          <w:rFonts w:ascii="Calibri" w:hAnsi="Calibri" w:cs="Calibri"/>
          <w:spacing w:val="-2"/>
        </w:rPr>
        <w:t>Regulaminu.</w:t>
      </w:r>
    </w:p>
    <w:p w:rsidR="00E1175C" w:rsidRPr="00694302" w:rsidRDefault="00E1175C" w:rsidP="00694302">
      <w:pPr>
        <w:pStyle w:val="ListParagraph"/>
        <w:numPr>
          <w:ilvl w:val="0"/>
          <w:numId w:val="2"/>
        </w:numPr>
        <w:tabs>
          <w:tab w:val="left" w:pos="645"/>
        </w:tabs>
        <w:spacing w:line="360" w:lineRule="auto"/>
        <w:ind w:left="142" w:right="164" w:hanging="427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Od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decyzji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Komisji</w:t>
      </w:r>
      <w:r w:rsidRPr="0069430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Rekrutacyjnej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nie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przysługuje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odwołanie.</w:t>
      </w:r>
    </w:p>
    <w:p w:rsidR="00E1175C" w:rsidRPr="00694302" w:rsidRDefault="00E1175C" w:rsidP="00694302">
      <w:pPr>
        <w:pStyle w:val="ListParagraph"/>
        <w:numPr>
          <w:ilvl w:val="0"/>
          <w:numId w:val="2"/>
        </w:numPr>
        <w:tabs>
          <w:tab w:val="left" w:pos="645"/>
        </w:tabs>
        <w:spacing w:line="360" w:lineRule="auto"/>
        <w:ind w:left="142" w:right="164" w:hanging="427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Regulamin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uczestnictwa</w:t>
      </w:r>
      <w:r w:rsidRPr="0069430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projekcie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obowiązuje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od</w:t>
      </w:r>
      <w:r w:rsidRPr="0069430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dnia</w:t>
      </w:r>
      <w:r w:rsidRPr="0069430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05.12.2024</w:t>
      </w:r>
    </w:p>
    <w:p w:rsidR="00E1175C" w:rsidRPr="00694302" w:rsidRDefault="00E1175C" w:rsidP="00694302">
      <w:pPr>
        <w:pStyle w:val="BodyText"/>
        <w:spacing w:line="360" w:lineRule="auto"/>
        <w:ind w:left="142" w:right="164"/>
        <w:jc w:val="both"/>
        <w:rPr>
          <w:rFonts w:ascii="Calibri" w:hAnsi="Calibri" w:cs="Calibri"/>
        </w:rPr>
      </w:pPr>
    </w:p>
    <w:p w:rsidR="00E1175C" w:rsidRPr="00694302" w:rsidRDefault="00E1175C" w:rsidP="00694302">
      <w:pPr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pacing w:val="-2"/>
          <w:sz w:val="24"/>
          <w:szCs w:val="24"/>
        </w:rPr>
        <w:t>Załączniki</w:t>
      </w:r>
    </w:p>
    <w:p w:rsidR="00E1175C" w:rsidRPr="00694302" w:rsidRDefault="00E1175C" w:rsidP="00694302">
      <w:pPr>
        <w:pStyle w:val="ListParagraph"/>
        <w:numPr>
          <w:ilvl w:val="0"/>
          <w:numId w:val="1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Załącznik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nr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1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-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Formularz rekrutacyjny do projektu – uczeń/uczennica</w:t>
      </w:r>
    </w:p>
    <w:p w:rsidR="00E1175C" w:rsidRPr="00694302" w:rsidRDefault="00E1175C" w:rsidP="00694302">
      <w:pPr>
        <w:pStyle w:val="ListParagraph"/>
        <w:numPr>
          <w:ilvl w:val="0"/>
          <w:numId w:val="1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Załącznik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nr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2 </w:t>
      </w:r>
      <w:r w:rsidRPr="00694302">
        <w:rPr>
          <w:rFonts w:ascii="Calibri" w:hAnsi="Calibri" w:cs="Calibri"/>
          <w:sz w:val="24"/>
          <w:szCs w:val="24"/>
        </w:rPr>
        <w:t>-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Formularz rekrutacyjny do projektu – nauczyciel/nauczycielka</w:t>
      </w:r>
    </w:p>
    <w:p w:rsidR="00E1175C" w:rsidRPr="00694302" w:rsidRDefault="00E1175C" w:rsidP="00694302">
      <w:pPr>
        <w:pStyle w:val="ListParagraph"/>
        <w:numPr>
          <w:ilvl w:val="0"/>
          <w:numId w:val="1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Załącznik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nr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3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-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Oświadczenie o</w:t>
      </w:r>
      <w:r w:rsidRPr="0069430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rezygnacji z</w:t>
      </w:r>
      <w:r w:rsidRPr="00694302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udziału</w:t>
      </w:r>
      <w:r w:rsidRPr="0069430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w</w:t>
      </w:r>
      <w:r w:rsidRPr="00694302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694302">
        <w:rPr>
          <w:rFonts w:ascii="Calibri" w:hAnsi="Calibri" w:cs="Calibri"/>
          <w:spacing w:val="-2"/>
          <w:sz w:val="24"/>
          <w:szCs w:val="24"/>
        </w:rPr>
        <w:t>projekcie</w:t>
      </w:r>
    </w:p>
    <w:p w:rsidR="00E1175C" w:rsidRPr="00694302" w:rsidRDefault="00E1175C" w:rsidP="00694302">
      <w:pPr>
        <w:pStyle w:val="ListParagraph"/>
        <w:numPr>
          <w:ilvl w:val="0"/>
          <w:numId w:val="1"/>
        </w:numPr>
        <w:tabs>
          <w:tab w:val="left" w:pos="577"/>
        </w:tabs>
        <w:spacing w:line="360" w:lineRule="auto"/>
        <w:ind w:left="142" w:right="164" w:hanging="359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Załącznik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nr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4</w:t>
      </w:r>
      <w:r w:rsidRPr="0069430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-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Opis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dostępności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biura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projektu</w:t>
      </w:r>
      <w:r w:rsidRPr="0069430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w</w:t>
      </w:r>
      <w:r w:rsidRPr="0069430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Urzędzie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 xml:space="preserve">Gminy </w:t>
      </w:r>
      <w:r w:rsidRPr="00694302">
        <w:rPr>
          <w:rFonts w:ascii="Calibri" w:hAnsi="Calibri" w:cs="Calibri"/>
          <w:spacing w:val="-2"/>
          <w:sz w:val="24"/>
          <w:szCs w:val="24"/>
        </w:rPr>
        <w:t>Szemud</w:t>
      </w:r>
    </w:p>
    <w:p w:rsidR="00E1175C" w:rsidRPr="00694302" w:rsidRDefault="00E1175C" w:rsidP="00694302">
      <w:pPr>
        <w:pStyle w:val="ListParagraph"/>
        <w:numPr>
          <w:ilvl w:val="0"/>
          <w:numId w:val="1"/>
        </w:numPr>
        <w:tabs>
          <w:tab w:val="left" w:pos="578"/>
        </w:tabs>
        <w:spacing w:line="360" w:lineRule="auto"/>
        <w:ind w:left="142" w:right="164"/>
        <w:jc w:val="both"/>
        <w:rPr>
          <w:rFonts w:ascii="Calibri" w:hAnsi="Calibri" w:cs="Calibri"/>
          <w:sz w:val="24"/>
          <w:szCs w:val="24"/>
        </w:rPr>
      </w:pPr>
      <w:r w:rsidRPr="00694302">
        <w:rPr>
          <w:rFonts w:ascii="Calibri" w:hAnsi="Calibri" w:cs="Calibri"/>
          <w:sz w:val="24"/>
          <w:szCs w:val="24"/>
        </w:rPr>
        <w:t>Załącznik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nr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5</w:t>
      </w:r>
      <w:r w:rsidRPr="0069430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-</w:t>
      </w:r>
      <w:r w:rsidRPr="0069430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94302">
        <w:rPr>
          <w:rFonts w:ascii="Calibri" w:hAnsi="Calibri" w:cs="Calibri"/>
          <w:sz w:val="24"/>
          <w:szCs w:val="24"/>
        </w:rPr>
        <w:t>Opis dostępności miejsca realizacji projektu oraz punktu rekrutacyjno – informacyjnego w SP</w:t>
      </w:r>
      <w:r>
        <w:rPr>
          <w:rFonts w:ascii="Calibri" w:hAnsi="Calibri" w:cs="Calibri"/>
          <w:sz w:val="24"/>
          <w:szCs w:val="24"/>
        </w:rPr>
        <w:t>/ZSP</w:t>
      </w:r>
      <w:r w:rsidRPr="00694302">
        <w:rPr>
          <w:rFonts w:ascii="Calibri" w:hAnsi="Calibri" w:cs="Calibri"/>
          <w:sz w:val="24"/>
          <w:szCs w:val="24"/>
        </w:rPr>
        <w:t xml:space="preserve"> objętych projektem</w:t>
      </w:r>
    </w:p>
    <w:sectPr w:rsidR="00E1175C" w:rsidRPr="00694302" w:rsidSect="00355E75">
      <w:headerReference w:type="default" r:id="rId8"/>
      <w:footerReference w:type="default" r:id="rId9"/>
      <w:pgSz w:w="11920" w:h="16850"/>
      <w:pgMar w:top="1700" w:right="1200" w:bottom="1500" w:left="1200" w:header="637" w:footer="130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5C" w:rsidRDefault="00E1175C">
      <w:r>
        <w:separator/>
      </w:r>
    </w:p>
  </w:endnote>
  <w:endnote w:type="continuationSeparator" w:id="0">
    <w:p w:rsidR="00E1175C" w:rsidRDefault="00E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5C" w:rsidRDefault="00E1175C">
    <w:pPr>
      <w:pStyle w:val="BodyText"/>
      <w:spacing w:line="14" w:lineRule="auto"/>
      <w:ind w:left="0"/>
      <w:rPr>
        <w:sz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466.15pt;margin-top:765.4pt;width:65.5pt;height:13.05pt;z-index:-2516541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" filled="f" stroked="f">
          <v:textbox inset="0,0,0,0">
            <w:txbxContent>
              <w:p w:rsidR="00E1175C" w:rsidRDefault="00E1175C">
                <w:pPr>
                  <w:spacing w:line="245" w:lineRule="exact"/>
                  <w:ind w:left="20"/>
                  <w:rPr>
                    <w:b/>
                  </w:rPr>
                </w:pPr>
                <w:r>
                  <w:t>Strona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</w:rP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5</w:t>
                </w:r>
                <w:r>
                  <w:rPr>
                    <w:b/>
                  </w:rP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z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7"/>
                  </w:rPr>
                  <w:fldChar w:fldCharType="begin"/>
                </w:r>
                <w:r>
                  <w:rPr>
                    <w:b/>
                    <w:spacing w:val="-7"/>
                  </w:rPr>
                  <w:instrText xml:space="preserve"> NUMPAGES </w:instrText>
                </w:r>
                <w:r>
                  <w:rPr>
                    <w:b/>
                    <w:spacing w:val="-7"/>
                  </w:rPr>
                  <w:fldChar w:fldCharType="separate"/>
                </w:r>
                <w:r>
                  <w:rPr>
                    <w:b/>
                    <w:noProof/>
                    <w:spacing w:val="-7"/>
                  </w:rPr>
                  <w:t>13</w:t>
                </w:r>
                <w:r>
                  <w:rPr>
                    <w:b/>
                    <w:spacing w:val="-7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pl-PL"/>
      </w:rPr>
      <w:pict>
        <v:shape id="Textbox 3" o:spid="_x0000_s2051" type="#_x0000_t202" style="position:absolute;margin-left:201.25pt;margin-top:792.3pt;width:207.4pt;height:13.05pt;z-index:-2516531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" filled="f" stroked="f">
          <v:textbox inset="0,0,0,0">
            <w:txbxContent>
              <w:p w:rsidR="00E1175C" w:rsidRDefault="00E1175C">
                <w:pPr>
                  <w:spacing w:line="245" w:lineRule="exact"/>
                  <w:ind w:left="20"/>
                </w:pPr>
                <w:r>
                  <w:t>Fundusze</w:t>
                </w:r>
                <w:r>
                  <w:rPr>
                    <w:spacing w:val="-5"/>
                  </w:rPr>
                  <w:t xml:space="preserve"> </w:t>
                </w:r>
                <w:r>
                  <w:t>Europejskie</w:t>
                </w:r>
                <w:r>
                  <w:rPr>
                    <w:spacing w:val="-5"/>
                  </w:rPr>
                  <w:t xml:space="preserve"> </w:t>
                </w:r>
                <w:r>
                  <w:t>dla</w:t>
                </w:r>
                <w:r>
                  <w:rPr>
                    <w:spacing w:val="-7"/>
                  </w:rPr>
                  <w:t xml:space="preserve"> </w:t>
                </w:r>
                <w:r>
                  <w:t>Pomorza</w:t>
                </w:r>
                <w:r>
                  <w:rPr>
                    <w:spacing w:val="-6"/>
                  </w:rPr>
                  <w:t xml:space="preserve"> </w:t>
                </w:r>
                <w:r>
                  <w:t>2021-</w:t>
                </w:r>
                <w:r>
                  <w:rPr>
                    <w:spacing w:val="-4"/>
                  </w:rPr>
                  <w:t>2027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5C" w:rsidRDefault="00E1175C">
      <w:r>
        <w:separator/>
      </w:r>
    </w:p>
  </w:footnote>
  <w:footnote w:type="continuationSeparator" w:id="0">
    <w:p w:rsidR="00E1175C" w:rsidRDefault="00E11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5C" w:rsidRDefault="00E1175C">
    <w:pPr>
      <w:pStyle w:val="BodyText"/>
      <w:spacing w:line="14" w:lineRule="auto"/>
      <w:ind w:left="0"/>
      <w:rPr>
        <w:sz w:val="20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margin-left:73.75pt;margin-top:31.85pt;width:447.75pt;height:36.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23C"/>
    <w:multiLevelType w:val="hybridMultilevel"/>
    <w:tmpl w:val="89F87912"/>
    <w:lvl w:ilvl="0" w:tplc="20FE117E">
      <w:start w:val="1"/>
      <w:numFmt w:val="decimal"/>
      <w:lvlText w:val="%1."/>
      <w:lvlJc w:val="left"/>
      <w:pPr>
        <w:ind w:left="648" w:hanging="344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52860B0">
      <w:numFmt w:val="bullet"/>
      <w:lvlText w:val="•"/>
      <w:lvlJc w:val="left"/>
      <w:pPr>
        <w:ind w:left="1527" w:hanging="344"/>
      </w:pPr>
      <w:rPr>
        <w:rFonts w:hint="default"/>
      </w:rPr>
    </w:lvl>
    <w:lvl w:ilvl="2" w:tplc="C8840F30">
      <w:numFmt w:val="bullet"/>
      <w:lvlText w:val="•"/>
      <w:lvlJc w:val="left"/>
      <w:pPr>
        <w:ind w:left="2414" w:hanging="344"/>
      </w:pPr>
      <w:rPr>
        <w:rFonts w:hint="default"/>
      </w:rPr>
    </w:lvl>
    <w:lvl w:ilvl="3" w:tplc="172A0506">
      <w:numFmt w:val="bullet"/>
      <w:lvlText w:val="•"/>
      <w:lvlJc w:val="left"/>
      <w:pPr>
        <w:ind w:left="3301" w:hanging="344"/>
      </w:pPr>
      <w:rPr>
        <w:rFonts w:hint="default"/>
      </w:rPr>
    </w:lvl>
    <w:lvl w:ilvl="4" w:tplc="1B445DE8">
      <w:numFmt w:val="bullet"/>
      <w:lvlText w:val="•"/>
      <w:lvlJc w:val="left"/>
      <w:pPr>
        <w:ind w:left="4188" w:hanging="344"/>
      </w:pPr>
      <w:rPr>
        <w:rFonts w:hint="default"/>
      </w:rPr>
    </w:lvl>
    <w:lvl w:ilvl="5" w:tplc="06B0CFE6">
      <w:numFmt w:val="bullet"/>
      <w:lvlText w:val="•"/>
      <w:lvlJc w:val="left"/>
      <w:pPr>
        <w:ind w:left="5075" w:hanging="344"/>
      </w:pPr>
      <w:rPr>
        <w:rFonts w:hint="default"/>
      </w:rPr>
    </w:lvl>
    <w:lvl w:ilvl="6" w:tplc="5EF4400A">
      <w:numFmt w:val="bullet"/>
      <w:lvlText w:val="•"/>
      <w:lvlJc w:val="left"/>
      <w:pPr>
        <w:ind w:left="5962" w:hanging="344"/>
      </w:pPr>
      <w:rPr>
        <w:rFonts w:hint="default"/>
      </w:rPr>
    </w:lvl>
    <w:lvl w:ilvl="7" w:tplc="33024700">
      <w:numFmt w:val="bullet"/>
      <w:lvlText w:val="•"/>
      <w:lvlJc w:val="left"/>
      <w:pPr>
        <w:ind w:left="6849" w:hanging="344"/>
      </w:pPr>
      <w:rPr>
        <w:rFonts w:hint="default"/>
      </w:rPr>
    </w:lvl>
    <w:lvl w:ilvl="8" w:tplc="27E044BC">
      <w:numFmt w:val="bullet"/>
      <w:lvlText w:val="•"/>
      <w:lvlJc w:val="left"/>
      <w:pPr>
        <w:ind w:left="7736" w:hanging="344"/>
      </w:pPr>
      <w:rPr>
        <w:rFonts w:hint="default"/>
      </w:rPr>
    </w:lvl>
  </w:abstractNum>
  <w:abstractNum w:abstractNumId="1">
    <w:nsid w:val="070B6E98"/>
    <w:multiLevelType w:val="multilevel"/>
    <w:tmpl w:val="F2E84D30"/>
    <w:lvl w:ilvl="0">
      <w:start w:val="1"/>
      <w:numFmt w:val="decimal"/>
      <w:lvlText w:val="%1."/>
      <w:lvlJc w:val="left"/>
      <w:pPr>
        <w:ind w:left="578" w:hanging="36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10" w:hanging="432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63" w:hanging="432"/>
      </w:pPr>
      <w:rPr>
        <w:rFonts w:hint="default"/>
      </w:rPr>
    </w:lvl>
    <w:lvl w:ilvl="3">
      <w:numFmt w:val="bullet"/>
      <w:lvlText w:val="•"/>
      <w:lvlJc w:val="left"/>
      <w:pPr>
        <w:ind w:left="2906" w:hanging="432"/>
      </w:pPr>
      <w:rPr>
        <w:rFonts w:hint="default"/>
      </w:rPr>
    </w:lvl>
    <w:lvl w:ilvl="4">
      <w:numFmt w:val="bullet"/>
      <w:lvlText w:val="•"/>
      <w:lvlJc w:val="left"/>
      <w:pPr>
        <w:ind w:left="3850" w:hanging="432"/>
      </w:pPr>
      <w:rPr>
        <w:rFonts w:hint="default"/>
      </w:rPr>
    </w:lvl>
    <w:lvl w:ilvl="5">
      <w:numFmt w:val="bullet"/>
      <w:lvlText w:val="•"/>
      <w:lvlJc w:val="left"/>
      <w:pPr>
        <w:ind w:left="4793" w:hanging="432"/>
      </w:pPr>
      <w:rPr>
        <w:rFonts w:hint="default"/>
      </w:rPr>
    </w:lvl>
    <w:lvl w:ilvl="6">
      <w:numFmt w:val="bullet"/>
      <w:lvlText w:val="•"/>
      <w:lvlJc w:val="left"/>
      <w:pPr>
        <w:ind w:left="5737" w:hanging="432"/>
      </w:pPr>
      <w:rPr>
        <w:rFonts w:hint="default"/>
      </w:rPr>
    </w:lvl>
    <w:lvl w:ilvl="7">
      <w:numFmt w:val="bullet"/>
      <w:lvlText w:val="•"/>
      <w:lvlJc w:val="left"/>
      <w:pPr>
        <w:ind w:left="6680" w:hanging="432"/>
      </w:pPr>
      <w:rPr>
        <w:rFonts w:hint="default"/>
      </w:rPr>
    </w:lvl>
    <w:lvl w:ilvl="8">
      <w:numFmt w:val="bullet"/>
      <w:lvlText w:val="•"/>
      <w:lvlJc w:val="left"/>
      <w:pPr>
        <w:ind w:left="7624" w:hanging="432"/>
      </w:pPr>
      <w:rPr>
        <w:rFonts w:hint="default"/>
      </w:rPr>
    </w:lvl>
  </w:abstractNum>
  <w:abstractNum w:abstractNumId="2">
    <w:nsid w:val="0D522A21"/>
    <w:multiLevelType w:val="hybridMultilevel"/>
    <w:tmpl w:val="A9C69F5A"/>
    <w:lvl w:ilvl="0" w:tplc="04150017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E6873"/>
    <w:multiLevelType w:val="hybridMultilevel"/>
    <w:tmpl w:val="9DEE4378"/>
    <w:lvl w:ilvl="0" w:tplc="041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15A3453F"/>
    <w:multiLevelType w:val="hybridMultilevel"/>
    <w:tmpl w:val="6DD85E9C"/>
    <w:lvl w:ilvl="0" w:tplc="2190EF8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622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65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B5E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C68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0A9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D643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98B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1CC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C73ECD"/>
    <w:multiLevelType w:val="hybridMultilevel"/>
    <w:tmpl w:val="54CC8ABC"/>
    <w:lvl w:ilvl="0" w:tplc="F348B8A2">
      <w:start w:val="1"/>
      <w:numFmt w:val="lowerLetter"/>
      <w:lvlText w:val="%1)"/>
      <w:lvlJc w:val="left"/>
      <w:pPr>
        <w:ind w:left="953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5F8A8402">
      <w:numFmt w:val="bullet"/>
      <w:lvlText w:val="•"/>
      <w:lvlJc w:val="left"/>
      <w:pPr>
        <w:ind w:left="1815" w:hanging="360"/>
      </w:pPr>
      <w:rPr>
        <w:rFonts w:hint="default"/>
      </w:rPr>
    </w:lvl>
    <w:lvl w:ilvl="2" w:tplc="CC580646"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2620EE90">
      <w:numFmt w:val="bullet"/>
      <w:lvlText w:val="•"/>
      <w:lvlJc w:val="left"/>
      <w:pPr>
        <w:ind w:left="3525" w:hanging="360"/>
      </w:pPr>
      <w:rPr>
        <w:rFonts w:hint="default"/>
      </w:rPr>
    </w:lvl>
    <w:lvl w:ilvl="4" w:tplc="AE22D94C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B7B429F8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639CF656">
      <w:numFmt w:val="bullet"/>
      <w:lvlText w:val="•"/>
      <w:lvlJc w:val="left"/>
      <w:pPr>
        <w:ind w:left="6090" w:hanging="360"/>
      </w:pPr>
      <w:rPr>
        <w:rFonts w:hint="default"/>
      </w:rPr>
    </w:lvl>
    <w:lvl w:ilvl="7" w:tplc="CAA48CEE">
      <w:numFmt w:val="bullet"/>
      <w:lvlText w:val="•"/>
      <w:lvlJc w:val="left"/>
      <w:pPr>
        <w:ind w:left="6945" w:hanging="360"/>
      </w:pPr>
      <w:rPr>
        <w:rFonts w:hint="default"/>
      </w:rPr>
    </w:lvl>
    <w:lvl w:ilvl="8" w:tplc="F52E73FE"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6">
    <w:nsid w:val="20C44523"/>
    <w:multiLevelType w:val="hybridMultilevel"/>
    <w:tmpl w:val="29505B68"/>
    <w:lvl w:ilvl="0" w:tplc="1672705A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6679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42B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BEC3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60B0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A06EA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53A5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1C1F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2A6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0A5979"/>
    <w:multiLevelType w:val="hybridMultilevel"/>
    <w:tmpl w:val="9DDA5FE4"/>
    <w:lvl w:ilvl="0" w:tplc="30B264B6">
      <w:start w:val="1"/>
      <w:numFmt w:val="decimal"/>
      <w:lvlText w:val="%1."/>
      <w:lvlJc w:val="left"/>
      <w:pPr>
        <w:ind w:left="578" w:hanging="36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938" w:hanging="360"/>
      </w:pPr>
      <w:rPr>
        <w:rFonts w:cs="Times New Roman"/>
      </w:rPr>
    </w:lvl>
    <w:lvl w:ilvl="2" w:tplc="D430AC5A">
      <w:numFmt w:val="bullet"/>
      <w:lvlText w:val="•"/>
      <w:lvlJc w:val="left"/>
      <w:pPr>
        <w:ind w:left="1892" w:hanging="360"/>
      </w:pPr>
      <w:rPr>
        <w:rFonts w:hint="default"/>
      </w:rPr>
    </w:lvl>
    <w:lvl w:ilvl="3" w:tplc="903CCBEA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498E4F14">
      <w:numFmt w:val="bullet"/>
      <w:lvlText w:val="•"/>
      <w:lvlJc w:val="left"/>
      <w:pPr>
        <w:ind w:left="3797" w:hanging="360"/>
      </w:pPr>
      <w:rPr>
        <w:rFonts w:hint="default"/>
      </w:rPr>
    </w:lvl>
    <w:lvl w:ilvl="5" w:tplc="1874801A">
      <w:numFmt w:val="bullet"/>
      <w:lvlText w:val="•"/>
      <w:lvlJc w:val="left"/>
      <w:pPr>
        <w:ind w:left="4749" w:hanging="360"/>
      </w:pPr>
      <w:rPr>
        <w:rFonts w:hint="default"/>
      </w:rPr>
    </w:lvl>
    <w:lvl w:ilvl="6" w:tplc="EAF2C910"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07A6E748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6DDE39EC"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8">
    <w:nsid w:val="26787206"/>
    <w:multiLevelType w:val="multilevel"/>
    <w:tmpl w:val="4C081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094410"/>
    <w:multiLevelType w:val="hybridMultilevel"/>
    <w:tmpl w:val="CCF2FBFC"/>
    <w:lvl w:ilvl="0" w:tplc="B2FE6808">
      <w:start w:val="1"/>
      <w:numFmt w:val="lowerLetter"/>
      <w:lvlText w:val="%1)"/>
      <w:lvlJc w:val="left"/>
      <w:pPr>
        <w:ind w:left="821" w:hanging="36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9A2E786A">
      <w:numFmt w:val="bullet"/>
      <w:lvlText w:val="•"/>
      <w:lvlJc w:val="left"/>
      <w:pPr>
        <w:ind w:left="1689" w:hanging="360"/>
      </w:pPr>
      <w:rPr>
        <w:rFonts w:hint="default"/>
      </w:rPr>
    </w:lvl>
    <w:lvl w:ilvl="2" w:tplc="FAE4841E">
      <w:numFmt w:val="bullet"/>
      <w:lvlText w:val="•"/>
      <w:lvlJc w:val="left"/>
      <w:pPr>
        <w:ind w:left="2558" w:hanging="360"/>
      </w:pPr>
      <w:rPr>
        <w:rFonts w:hint="default"/>
      </w:rPr>
    </w:lvl>
    <w:lvl w:ilvl="3" w:tplc="EDE2A1D2">
      <w:numFmt w:val="bullet"/>
      <w:lvlText w:val="•"/>
      <w:lvlJc w:val="left"/>
      <w:pPr>
        <w:ind w:left="3427" w:hanging="360"/>
      </w:pPr>
      <w:rPr>
        <w:rFonts w:hint="default"/>
      </w:rPr>
    </w:lvl>
    <w:lvl w:ilvl="4" w:tplc="95EC20FE"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0D526D40">
      <w:numFmt w:val="bullet"/>
      <w:lvlText w:val="•"/>
      <w:lvlJc w:val="left"/>
      <w:pPr>
        <w:ind w:left="5165" w:hanging="360"/>
      </w:pPr>
      <w:rPr>
        <w:rFonts w:hint="default"/>
      </w:rPr>
    </w:lvl>
    <w:lvl w:ilvl="6" w:tplc="BA9A4CF8"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1DE2BF3C">
      <w:numFmt w:val="bullet"/>
      <w:lvlText w:val="•"/>
      <w:lvlJc w:val="left"/>
      <w:pPr>
        <w:ind w:left="6903" w:hanging="360"/>
      </w:pPr>
      <w:rPr>
        <w:rFonts w:hint="default"/>
      </w:rPr>
    </w:lvl>
    <w:lvl w:ilvl="8" w:tplc="12103B84">
      <w:numFmt w:val="bullet"/>
      <w:lvlText w:val="•"/>
      <w:lvlJc w:val="left"/>
      <w:pPr>
        <w:ind w:left="7772" w:hanging="360"/>
      </w:pPr>
      <w:rPr>
        <w:rFonts w:hint="default"/>
      </w:rPr>
    </w:lvl>
  </w:abstractNum>
  <w:abstractNum w:abstractNumId="10">
    <w:nsid w:val="2BBF6844"/>
    <w:multiLevelType w:val="hybridMultilevel"/>
    <w:tmpl w:val="78BC300E"/>
    <w:lvl w:ilvl="0" w:tplc="F61E6570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b w:val="0"/>
        <w:bCs/>
        <w:spacing w:val="0"/>
        <w:w w:val="100"/>
      </w:rPr>
    </w:lvl>
    <w:lvl w:ilvl="1" w:tplc="04150017">
      <w:start w:val="1"/>
      <w:numFmt w:val="lowerLetter"/>
      <w:lvlText w:val="%2)"/>
      <w:lvlJc w:val="left"/>
      <w:pPr>
        <w:ind w:left="938" w:hanging="360"/>
      </w:pPr>
      <w:rPr>
        <w:rFonts w:cs="Times New Roman"/>
      </w:rPr>
    </w:lvl>
    <w:lvl w:ilvl="2" w:tplc="678A75F8">
      <w:numFmt w:val="bullet"/>
      <w:lvlText w:val="•"/>
      <w:lvlJc w:val="left"/>
      <w:pPr>
        <w:ind w:left="1892" w:hanging="360"/>
      </w:pPr>
      <w:rPr>
        <w:rFonts w:hint="default"/>
      </w:rPr>
    </w:lvl>
    <w:lvl w:ilvl="3" w:tplc="1CEE358C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C6C64D58">
      <w:numFmt w:val="bullet"/>
      <w:lvlText w:val="•"/>
      <w:lvlJc w:val="left"/>
      <w:pPr>
        <w:ind w:left="3797" w:hanging="360"/>
      </w:pPr>
      <w:rPr>
        <w:rFonts w:hint="default"/>
      </w:rPr>
    </w:lvl>
    <w:lvl w:ilvl="5" w:tplc="867A7A04">
      <w:numFmt w:val="bullet"/>
      <w:lvlText w:val="•"/>
      <w:lvlJc w:val="left"/>
      <w:pPr>
        <w:ind w:left="4749" w:hanging="360"/>
      </w:pPr>
      <w:rPr>
        <w:rFonts w:hint="default"/>
      </w:rPr>
    </w:lvl>
    <w:lvl w:ilvl="6" w:tplc="609CA57C"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F0383ADE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C274521A"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11">
    <w:nsid w:val="30846EE9"/>
    <w:multiLevelType w:val="hybridMultilevel"/>
    <w:tmpl w:val="598A7442"/>
    <w:lvl w:ilvl="0" w:tplc="6C94F9C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D01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C6B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D05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C4CE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46E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DE03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962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200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1084A0F"/>
    <w:multiLevelType w:val="multilevel"/>
    <w:tmpl w:val="A6C0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7742636"/>
    <w:multiLevelType w:val="hybridMultilevel"/>
    <w:tmpl w:val="46128F78"/>
    <w:lvl w:ilvl="0" w:tplc="605ACCC8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FC4C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262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A081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B6D1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CEF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0C06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5C32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304B1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3AB2EB3"/>
    <w:multiLevelType w:val="hybridMultilevel"/>
    <w:tmpl w:val="8110BD1A"/>
    <w:lvl w:ilvl="0" w:tplc="15689796">
      <w:start w:val="1"/>
      <w:numFmt w:val="decimal"/>
      <w:lvlText w:val="%1."/>
      <w:lvlJc w:val="left"/>
      <w:pPr>
        <w:ind w:left="578" w:hanging="36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CCA8FBA">
      <w:start w:val="1"/>
      <w:numFmt w:val="decimal"/>
      <w:lvlText w:val="%2)"/>
      <w:lvlJc w:val="left"/>
      <w:pPr>
        <w:ind w:left="938" w:hanging="36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66CAB88E">
      <w:start w:val="1"/>
      <w:numFmt w:val="lowerLetter"/>
      <w:lvlText w:val="%3)"/>
      <w:lvlJc w:val="left"/>
      <w:pPr>
        <w:ind w:left="1298" w:hanging="36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 w:tplc="8E54B660">
      <w:start w:val="1"/>
      <w:numFmt w:val="decimal"/>
      <w:lvlText w:val="(%4)"/>
      <w:lvlJc w:val="left"/>
      <w:pPr>
        <w:ind w:left="1658" w:hanging="36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4" w:tplc="17D6D5B6">
      <w:numFmt w:val="bullet"/>
      <w:lvlText w:val="•"/>
      <w:lvlJc w:val="left"/>
      <w:pPr>
        <w:ind w:left="2781" w:hanging="360"/>
      </w:pPr>
      <w:rPr>
        <w:rFonts w:hint="default"/>
      </w:rPr>
    </w:lvl>
    <w:lvl w:ilvl="5" w:tplc="43242AEA"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AF9CA21E">
      <w:numFmt w:val="bullet"/>
      <w:lvlText w:val="•"/>
      <w:lvlJc w:val="left"/>
      <w:pPr>
        <w:ind w:left="5024" w:hanging="360"/>
      </w:pPr>
      <w:rPr>
        <w:rFonts w:hint="default"/>
      </w:rPr>
    </w:lvl>
    <w:lvl w:ilvl="7" w:tplc="CE56723A">
      <w:numFmt w:val="bullet"/>
      <w:lvlText w:val="•"/>
      <w:lvlJc w:val="left"/>
      <w:pPr>
        <w:ind w:left="6146" w:hanging="360"/>
      </w:pPr>
      <w:rPr>
        <w:rFonts w:hint="default"/>
      </w:rPr>
    </w:lvl>
    <w:lvl w:ilvl="8" w:tplc="BC8837C0"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15">
    <w:nsid w:val="47413948"/>
    <w:multiLevelType w:val="hybridMultilevel"/>
    <w:tmpl w:val="9E12BE1A"/>
    <w:lvl w:ilvl="0" w:tplc="5AAE55A2">
      <w:start w:val="1"/>
      <w:numFmt w:val="decimal"/>
      <w:lvlText w:val="%1."/>
      <w:lvlJc w:val="left"/>
      <w:pPr>
        <w:ind w:left="648" w:hanging="428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B46E5440">
      <w:numFmt w:val="bullet"/>
      <w:lvlText w:val="•"/>
      <w:lvlJc w:val="left"/>
      <w:pPr>
        <w:ind w:left="1527" w:hanging="428"/>
      </w:pPr>
      <w:rPr>
        <w:rFonts w:hint="default"/>
      </w:rPr>
    </w:lvl>
    <w:lvl w:ilvl="2" w:tplc="84E23A84">
      <w:numFmt w:val="bullet"/>
      <w:lvlText w:val="•"/>
      <w:lvlJc w:val="left"/>
      <w:pPr>
        <w:ind w:left="2414" w:hanging="428"/>
      </w:pPr>
      <w:rPr>
        <w:rFonts w:hint="default"/>
      </w:rPr>
    </w:lvl>
    <w:lvl w:ilvl="3" w:tplc="61D24A68">
      <w:numFmt w:val="bullet"/>
      <w:lvlText w:val="•"/>
      <w:lvlJc w:val="left"/>
      <w:pPr>
        <w:ind w:left="3301" w:hanging="428"/>
      </w:pPr>
      <w:rPr>
        <w:rFonts w:hint="default"/>
      </w:rPr>
    </w:lvl>
    <w:lvl w:ilvl="4" w:tplc="0A96806C">
      <w:numFmt w:val="bullet"/>
      <w:lvlText w:val="•"/>
      <w:lvlJc w:val="left"/>
      <w:pPr>
        <w:ind w:left="4188" w:hanging="428"/>
      </w:pPr>
      <w:rPr>
        <w:rFonts w:hint="default"/>
      </w:rPr>
    </w:lvl>
    <w:lvl w:ilvl="5" w:tplc="18DAA412">
      <w:numFmt w:val="bullet"/>
      <w:lvlText w:val="•"/>
      <w:lvlJc w:val="left"/>
      <w:pPr>
        <w:ind w:left="5075" w:hanging="428"/>
      </w:pPr>
      <w:rPr>
        <w:rFonts w:hint="default"/>
      </w:rPr>
    </w:lvl>
    <w:lvl w:ilvl="6" w:tplc="AF109E9C">
      <w:numFmt w:val="bullet"/>
      <w:lvlText w:val="•"/>
      <w:lvlJc w:val="left"/>
      <w:pPr>
        <w:ind w:left="5962" w:hanging="428"/>
      </w:pPr>
      <w:rPr>
        <w:rFonts w:hint="default"/>
      </w:rPr>
    </w:lvl>
    <w:lvl w:ilvl="7" w:tplc="38569ED2">
      <w:numFmt w:val="bullet"/>
      <w:lvlText w:val="•"/>
      <w:lvlJc w:val="left"/>
      <w:pPr>
        <w:ind w:left="6849" w:hanging="428"/>
      </w:pPr>
      <w:rPr>
        <w:rFonts w:hint="default"/>
      </w:rPr>
    </w:lvl>
    <w:lvl w:ilvl="8" w:tplc="8F3EE346">
      <w:numFmt w:val="bullet"/>
      <w:lvlText w:val="•"/>
      <w:lvlJc w:val="left"/>
      <w:pPr>
        <w:ind w:left="7736" w:hanging="428"/>
      </w:pPr>
      <w:rPr>
        <w:rFonts w:hint="default"/>
      </w:rPr>
    </w:lvl>
  </w:abstractNum>
  <w:abstractNum w:abstractNumId="16">
    <w:nsid w:val="4BB522C3"/>
    <w:multiLevelType w:val="hybridMultilevel"/>
    <w:tmpl w:val="A88ECE8E"/>
    <w:lvl w:ilvl="0" w:tplc="96407BD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7ED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F9E30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6C6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2BE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BEAB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2F84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5A6E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E87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1AC779D"/>
    <w:multiLevelType w:val="hybridMultilevel"/>
    <w:tmpl w:val="2B34C69A"/>
    <w:lvl w:ilvl="0" w:tplc="B8204246">
      <w:start w:val="1"/>
      <w:numFmt w:val="decimal"/>
      <w:lvlText w:val="%1."/>
      <w:lvlJc w:val="left"/>
      <w:pPr>
        <w:ind w:left="648" w:hanging="428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CDA81EF0">
      <w:numFmt w:val="bullet"/>
      <w:lvlText w:val="•"/>
      <w:lvlJc w:val="left"/>
      <w:pPr>
        <w:ind w:left="1527" w:hanging="428"/>
      </w:pPr>
      <w:rPr>
        <w:rFonts w:hint="default"/>
      </w:rPr>
    </w:lvl>
    <w:lvl w:ilvl="2" w:tplc="4866C84E">
      <w:numFmt w:val="bullet"/>
      <w:lvlText w:val="•"/>
      <w:lvlJc w:val="left"/>
      <w:pPr>
        <w:ind w:left="2414" w:hanging="428"/>
      </w:pPr>
      <w:rPr>
        <w:rFonts w:hint="default"/>
      </w:rPr>
    </w:lvl>
    <w:lvl w:ilvl="3" w:tplc="E8A6A628">
      <w:numFmt w:val="bullet"/>
      <w:lvlText w:val="•"/>
      <w:lvlJc w:val="left"/>
      <w:pPr>
        <w:ind w:left="3301" w:hanging="428"/>
      </w:pPr>
      <w:rPr>
        <w:rFonts w:hint="default"/>
      </w:rPr>
    </w:lvl>
    <w:lvl w:ilvl="4" w:tplc="E6CE081A">
      <w:numFmt w:val="bullet"/>
      <w:lvlText w:val="•"/>
      <w:lvlJc w:val="left"/>
      <w:pPr>
        <w:ind w:left="4188" w:hanging="428"/>
      </w:pPr>
      <w:rPr>
        <w:rFonts w:hint="default"/>
      </w:rPr>
    </w:lvl>
    <w:lvl w:ilvl="5" w:tplc="33824B36">
      <w:numFmt w:val="bullet"/>
      <w:lvlText w:val="•"/>
      <w:lvlJc w:val="left"/>
      <w:pPr>
        <w:ind w:left="5075" w:hanging="428"/>
      </w:pPr>
      <w:rPr>
        <w:rFonts w:hint="default"/>
      </w:rPr>
    </w:lvl>
    <w:lvl w:ilvl="6" w:tplc="CA4C7822">
      <w:numFmt w:val="bullet"/>
      <w:lvlText w:val="•"/>
      <w:lvlJc w:val="left"/>
      <w:pPr>
        <w:ind w:left="5962" w:hanging="428"/>
      </w:pPr>
      <w:rPr>
        <w:rFonts w:hint="default"/>
      </w:rPr>
    </w:lvl>
    <w:lvl w:ilvl="7" w:tplc="216EF8AE">
      <w:numFmt w:val="bullet"/>
      <w:lvlText w:val="•"/>
      <w:lvlJc w:val="left"/>
      <w:pPr>
        <w:ind w:left="6849" w:hanging="428"/>
      </w:pPr>
      <w:rPr>
        <w:rFonts w:hint="default"/>
      </w:rPr>
    </w:lvl>
    <w:lvl w:ilvl="8" w:tplc="CE182A10">
      <w:numFmt w:val="bullet"/>
      <w:lvlText w:val="•"/>
      <w:lvlJc w:val="left"/>
      <w:pPr>
        <w:ind w:left="7736" w:hanging="428"/>
      </w:pPr>
      <w:rPr>
        <w:rFonts w:hint="default"/>
      </w:rPr>
    </w:lvl>
  </w:abstractNum>
  <w:abstractNum w:abstractNumId="18">
    <w:nsid w:val="559F07E2"/>
    <w:multiLevelType w:val="hybridMultilevel"/>
    <w:tmpl w:val="CC440B4E"/>
    <w:lvl w:ilvl="0" w:tplc="4544B802">
      <w:start w:val="1"/>
      <w:numFmt w:val="decimal"/>
      <w:lvlText w:val="%1."/>
      <w:lvlJc w:val="left"/>
      <w:pPr>
        <w:ind w:left="578" w:hanging="36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938" w:hanging="360"/>
      </w:pPr>
      <w:rPr>
        <w:rFonts w:cs="Times New Roman"/>
      </w:rPr>
    </w:lvl>
    <w:lvl w:ilvl="2" w:tplc="60A615C2">
      <w:start w:val="1"/>
      <w:numFmt w:val="lowerLetter"/>
      <w:lvlText w:val="%3)"/>
      <w:lvlJc w:val="left"/>
      <w:pPr>
        <w:ind w:left="1298" w:hanging="36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 w:tplc="FB80ED00"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CF186526">
      <w:numFmt w:val="bullet"/>
      <w:lvlText w:val="•"/>
      <w:lvlJc w:val="left"/>
      <w:pPr>
        <w:ind w:left="2473" w:hanging="360"/>
      </w:pPr>
      <w:rPr>
        <w:rFonts w:hint="default"/>
      </w:rPr>
    </w:lvl>
    <w:lvl w:ilvl="5" w:tplc="B764038C">
      <w:numFmt w:val="bullet"/>
      <w:lvlText w:val="•"/>
      <w:lvlJc w:val="left"/>
      <w:pPr>
        <w:ind w:left="3646" w:hanging="360"/>
      </w:pPr>
      <w:rPr>
        <w:rFonts w:hint="default"/>
      </w:rPr>
    </w:lvl>
    <w:lvl w:ilvl="6" w:tplc="9220827C">
      <w:numFmt w:val="bullet"/>
      <w:lvlText w:val="•"/>
      <w:lvlJc w:val="left"/>
      <w:pPr>
        <w:ind w:left="4819" w:hanging="360"/>
      </w:pPr>
      <w:rPr>
        <w:rFonts w:hint="default"/>
      </w:rPr>
    </w:lvl>
    <w:lvl w:ilvl="7" w:tplc="4D78885C">
      <w:numFmt w:val="bullet"/>
      <w:lvlText w:val="•"/>
      <w:lvlJc w:val="left"/>
      <w:pPr>
        <w:ind w:left="5992" w:hanging="360"/>
      </w:pPr>
      <w:rPr>
        <w:rFonts w:hint="default"/>
      </w:rPr>
    </w:lvl>
    <w:lvl w:ilvl="8" w:tplc="C4E4029A">
      <w:numFmt w:val="bullet"/>
      <w:lvlText w:val="•"/>
      <w:lvlJc w:val="left"/>
      <w:pPr>
        <w:ind w:left="7165" w:hanging="360"/>
      </w:pPr>
      <w:rPr>
        <w:rFonts w:hint="default"/>
      </w:rPr>
    </w:lvl>
  </w:abstractNum>
  <w:abstractNum w:abstractNumId="19">
    <w:nsid w:val="594743A0"/>
    <w:multiLevelType w:val="hybridMultilevel"/>
    <w:tmpl w:val="052EF3D6"/>
    <w:lvl w:ilvl="0" w:tplc="0F0CAF8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94D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68A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3A7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343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A7C8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049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1C8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225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A1349A2"/>
    <w:multiLevelType w:val="hybridMultilevel"/>
    <w:tmpl w:val="1B808038"/>
    <w:lvl w:ilvl="0" w:tplc="833AA7F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C461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062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6369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1EF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E27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B98D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685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7CF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CE0DE7"/>
    <w:multiLevelType w:val="multilevel"/>
    <w:tmpl w:val="0F56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C1829BF"/>
    <w:multiLevelType w:val="hybridMultilevel"/>
    <w:tmpl w:val="F0E07C70"/>
    <w:lvl w:ilvl="0" w:tplc="FFFFFFFF">
      <w:start w:val="1"/>
      <w:numFmt w:val="lowerLetter"/>
      <w:lvlText w:val="%1)"/>
      <w:lvlJc w:val="left"/>
      <w:pPr>
        <w:ind w:left="953" w:hanging="36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815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2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09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945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800" w:hanging="3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0"/>
  </w:num>
  <w:num w:numId="5">
    <w:abstractNumId w:val="7"/>
  </w:num>
  <w:num w:numId="6">
    <w:abstractNumId w:val="14"/>
  </w:num>
  <w:num w:numId="7">
    <w:abstractNumId w:val="9"/>
  </w:num>
  <w:num w:numId="8">
    <w:abstractNumId w:val="18"/>
  </w:num>
  <w:num w:numId="9">
    <w:abstractNumId w:val="5"/>
  </w:num>
  <w:num w:numId="10">
    <w:abstractNumId w:val="10"/>
  </w:num>
  <w:num w:numId="11">
    <w:abstractNumId w:val="3"/>
  </w:num>
  <w:num w:numId="12">
    <w:abstractNumId w:val="22"/>
  </w:num>
  <w:num w:numId="13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5">
    <w:abstractNumId w:val="21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6">
    <w:abstractNumId w:val="4"/>
  </w:num>
  <w:num w:numId="17">
    <w:abstractNumId w:val="19"/>
  </w:num>
  <w:num w:numId="18">
    <w:abstractNumId w:val="16"/>
  </w:num>
  <w:num w:numId="19">
    <w:abstractNumId w:val="11"/>
  </w:num>
  <w:num w:numId="20">
    <w:abstractNumId w:val="20"/>
  </w:num>
  <w:num w:numId="21">
    <w:abstractNumId w:val="13"/>
  </w:num>
  <w:num w:numId="22">
    <w:abstractNumId w:val="6"/>
  </w:num>
  <w:num w:numId="23">
    <w:abstractNumId w:val="2"/>
  </w:num>
  <w:num w:numId="24">
    <w:abstractNumId w:val="12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25">
    <w:abstractNumId w:val="12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26">
    <w:abstractNumId w:val="12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E29"/>
    <w:rsid w:val="00044D4E"/>
    <w:rsid w:val="000549EB"/>
    <w:rsid w:val="00077E29"/>
    <w:rsid w:val="00082229"/>
    <w:rsid w:val="000A18BE"/>
    <w:rsid w:val="000D57E1"/>
    <w:rsid w:val="000E5D50"/>
    <w:rsid w:val="00124C33"/>
    <w:rsid w:val="00163AA6"/>
    <w:rsid w:val="00177931"/>
    <w:rsid w:val="001A2883"/>
    <w:rsid w:val="001B4D91"/>
    <w:rsid w:val="0020513E"/>
    <w:rsid w:val="00214CF3"/>
    <w:rsid w:val="00226320"/>
    <w:rsid w:val="00242BA8"/>
    <w:rsid w:val="00265FB9"/>
    <w:rsid w:val="00277204"/>
    <w:rsid w:val="002C559C"/>
    <w:rsid w:val="002F3BA9"/>
    <w:rsid w:val="00315CD7"/>
    <w:rsid w:val="00323451"/>
    <w:rsid w:val="00355E75"/>
    <w:rsid w:val="003635A7"/>
    <w:rsid w:val="003D5B28"/>
    <w:rsid w:val="00416FF0"/>
    <w:rsid w:val="00427A1C"/>
    <w:rsid w:val="004A1FF4"/>
    <w:rsid w:val="004B306F"/>
    <w:rsid w:val="00503D05"/>
    <w:rsid w:val="005056D4"/>
    <w:rsid w:val="00542546"/>
    <w:rsid w:val="00546C0E"/>
    <w:rsid w:val="005628BB"/>
    <w:rsid w:val="00563D7E"/>
    <w:rsid w:val="005667F2"/>
    <w:rsid w:val="00593577"/>
    <w:rsid w:val="005D2FF4"/>
    <w:rsid w:val="006575F8"/>
    <w:rsid w:val="00664E4F"/>
    <w:rsid w:val="00672D14"/>
    <w:rsid w:val="00694302"/>
    <w:rsid w:val="006C3E33"/>
    <w:rsid w:val="006C7700"/>
    <w:rsid w:val="006D5CA8"/>
    <w:rsid w:val="006E3383"/>
    <w:rsid w:val="00704BE1"/>
    <w:rsid w:val="00716C40"/>
    <w:rsid w:val="00735D23"/>
    <w:rsid w:val="0077561F"/>
    <w:rsid w:val="007B2F32"/>
    <w:rsid w:val="007B5930"/>
    <w:rsid w:val="00846224"/>
    <w:rsid w:val="00876249"/>
    <w:rsid w:val="00880655"/>
    <w:rsid w:val="00885944"/>
    <w:rsid w:val="008A3E42"/>
    <w:rsid w:val="008A74C6"/>
    <w:rsid w:val="00907120"/>
    <w:rsid w:val="00946F06"/>
    <w:rsid w:val="009734A7"/>
    <w:rsid w:val="009A1FE7"/>
    <w:rsid w:val="009B6418"/>
    <w:rsid w:val="009D0E3F"/>
    <w:rsid w:val="009D33CE"/>
    <w:rsid w:val="00A24C77"/>
    <w:rsid w:val="00A33DC9"/>
    <w:rsid w:val="00AA25F2"/>
    <w:rsid w:val="00AC2951"/>
    <w:rsid w:val="00AC2E5D"/>
    <w:rsid w:val="00B027DA"/>
    <w:rsid w:val="00B7777C"/>
    <w:rsid w:val="00B86854"/>
    <w:rsid w:val="00BD321C"/>
    <w:rsid w:val="00C25FAF"/>
    <w:rsid w:val="00C54716"/>
    <w:rsid w:val="00CF3F9C"/>
    <w:rsid w:val="00D0529D"/>
    <w:rsid w:val="00D803E9"/>
    <w:rsid w:val="00DC5A24"/>
    <w:rsid w:val="00E1175C"/>
    <w:rsid w:val="00E17A18"/>
    <w:rsid w:val="00E83B7F"/>
    <w:rsid w:val="00ED7688"/>
    <w:rsid w:val="00EE0A57"/>
    <w:rsid w:val="00F00F2F"/>
    <w:rsid w:val="00F53D9A"/>
    <w:rsid w:val="00F63007"/>
    <w:rsid w:val="00FB7EC4"/>
    <w:rsid w:val="00FC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75"/>
    <w:pPr>
      <w:widowControl w:val="0"/>
      <w:autoSpaceDE w:val="0"/>
      <w:autoSpaceDN w:val="0"/>
    </w:pPr>
    <w:rPr>
      <w:rFonts w:ascii="Carlito" w:hAnsi="Carlito" w:cs="Carlito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55E75"/>
    <w:pPr>
      <w:spacing w:before="48"/>
      <w:ind w:left="21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35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355E7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55E75"/>
    <w:pPr>
      <w:ind w:left="57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2359"/>
    <w:rPr>
      <w:rFonts w:ascii="Carlito" w:hAnsi="Carlito" w:cs="Carlito"/>
      <w:lang w:eastAsia="en-US"/>
    </w:rPr>
  </w:style>
  <w:style w:type="paragraph" w:styleId="Title">
    <w:name w:val="Title"/>
    <w:basedOn w:val="Normal"/>
    <w:link w:val="TitleChar"/>
    <w:uiPriority w:val="99"/>
    <w:qFormat/>
    <w:rsid w:val="00355E75"/>
    <w:pPr>
      <w:ind w:left="218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235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355E75"/>
    <w:pPr>
      <w:ind w:left="648" w:hanging="360"/>
    </w:pPr>
  </w:style>
  <w:style w:type="paragraph" w:customStyle="1" w:styleId="TableParagraph">
    <w:name w:val="Table Paragraph"/>
    <w:basedOn w:val="Normal"/>
    <w:uiPriority w:val="99"/>
    <w:rsid w:val="00355E75"/>
  </w:style>
  <w:style w:type="paragraph" w:styleId="NormalWeb">
    <w:name w:val="Normal (Web)"/>
    <w:basedOn w:val="Normal"/>
    <w:uiPriority w:val="99"/>
    <w:semiHidden/>
    <w:rsid w:val="009071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6D5CA8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6D5CA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zemud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370</TotalTime>
  <Pages>13</Pages>
  <Words>3460</Words>
  <Characters>20760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Iwona Block-Miotk</dc:creator>
  <cp:keywords/>
  <dc:description/>
  <cp:lastModifiedBy>Szemud</cp:lastModifiedBy>
  <cp:revision>31</cp:revision>
  <cp:lastPrinted>2024-11-06T13:00:00Z</cp:lastPrinted>
  <dcterms:created xsi:type="dcterms:W3CDTF">2024-11-27T08:52:00Z</dcterms:created>
  <dcterms:modified xsi:type="dcterms:W3CDTF">2025-01-15T11:30:00Z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2021</vt:lpwstr>
  </property>
  <property fmtid="{D5CDD505-2E9C-101B-9397-08002B2CF9AE}" pid="3" name="Producer">
    <vt:lpwstr>3-Heights(TM) PDF Security Shell 4.8.25.2 (http://www.pdf-tools.com)</vt:lpwstr>
  </property>
</Properties>
</file>